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84B3" w14:textId="77777777" w:rsidR="00D26693" w:rsidRPr="008C03CE" w:rsidRDefault="009E2854" w:rsidP="006D58CB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bookmarkStart w:id="0" w:name="_Hlk89769544"/>
      <w:r w:rsidRPr="008C03C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F575B2" wp14:editId="18B108DB">
                <wp:simplePos x="0" y="0"/>
                <wp:positionH relativeFrom="column">
                  <wp:posOffset>4900930</wp:posOffset>
                </wp:positionH>
                <wp:positionV relativeFrom="paragraph">
                  <wp:posOffset>-965200</wp:posOffset>
                </wp:positionV>
                <wp:extent cx="1623695" cy="542925"/>
                <wp:effectExtent l="0" t="0" r="0" b="0"/>
                <wp:wrapNone/>
                <wp:docPr id="7898150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36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4D6F8" w14:textId="77777777" w:rsidR="00EB3747" w:rsidRPr="00996CDD" w:rsidRDefault="00EB3747" w:rsidP="00EB374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96C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หน้าอนุมัติ </w:t>
                            </w:r>
                          </w:p>
                          <w:p w14:paraId="5A97F149" w14:textId="77777777" w:rsidR="00EB3747" w:rsidRPr="00CA2AE1" w:rsidRDefault="00EB3747" w:rsidP="00EB3747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575B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85.9pt;margin-top:-76pt;width:127.8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" stroked="f">
                <v:path arrowok="t"/>
                <v:textbox>
                  <w:txbxContent>
                    <w:p w14:paraId="7F64D6F8" w14:textId="77777777" w:rsidR="00EB3747" w:rsidRPr="00996CDD" w:rsidRDefault="00EB3747" w:rsidP="00EB374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996C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หน้าอนุมัติ </w:t>
                      </w:r>
                    </w:p>
                    <w:p w14:paraId="5A97F149" w14:textId="77777777" w:rsidR="00EB3747" w:rsidRPr="00CA2AE1" w:rsidRDefault="00EB3747" w:rsidP="00EB3747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03C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AD6F35" wp14:editId="4A902031">
                <wp:simplePos x="0" y="0"/>
                <wp:positionH relativeFrom="column">
                  <wp:posOffset>2319020</wp:posOffset>
                </wp:positionH>
                <wp:positionV relativeFrom="paragraph">
                  <wp:posOffset>-1136650</wp:posOffset>
                </wp:positionV>
                <wp:extent cx="0" cy="457200"/>
                <wp:effectExtent l="63500" t="25400" r="25400" b="0"/>
                <wp:wrapNone/>
                <wp:docPr id="199463749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B1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2.6pt;margin-top:-89.5pt;width:0;height:36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Pr="008C03C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2FCCC6" wp14:editId="42CF7AA8">
                <wp:simplePos x="0" y="0"/>
                <wp:positionH relativeFrom="column">
                  <wp:posOffset>2319020</wp:posOffset>
                </wp:positionH>
                <wp:positionV relativeFrom="paragraph">
                  <wp:posOffset>-422275</wp:posOffset>
                </wp:positionV>
                <wp:extent cx="0" cy="409575"/>
                <wp:effectExtent l="63500" t="0" r="25400" b="22225"/>
                <wp:wrapNone/>
                <wp:docPr id="25121504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F8803" id="AutoShape 9" o:spid="_x0000_s1026" type="#_x0000_t32" style="position:absolute;margin-left:182.6pt;margin-top:-33.25pt;width:0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">
                <v:stroke endarrow="block"/>
                <o:lock v:ext="edit" shapetype="f"/>
              </v:shape>
            </w:pict>
          </mc:Fallback>
        </mc:AlternateContent>
      </w:r>
      <w:r w:rsidRPr="008C03C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A157BF" wp14:editId="44B016A0">
                <wp:simplePos x="0" y="0"/>
                <wp:positionH relativeFrom="column">
                  <wp:posOffset>1945640</wp:posOffset>
                </wp:positionH>
                <wp:positionV relativeFrom="paragraph">
                  <wp:posOffset>-775970</wp:posOffset>
                </wp:positionV>
                <wp:extent cx="811530" cy="487045"/>
                <wp:effectExtent l="0" t="0" r="0" b="0"/>
                <wp:wrapNone/>
                <wp:docPr id="18015029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28F4C" w14:textId="77777777" w:rsidR="00E51A74" w:rsidRPr="008C03CE" w:rsidRDefault="00E51A74" w:rsidP="00E51A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C03C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3.5 </w:t>
                            </w:r>
                            <w:r w:rsidRPr="008C03C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157BF" id="Text Box 8" o:spid="_x0000_s1027" type="#_x0000_t202" style="position:absolute;margin-left:153.2pt;margin-top:-61.1pt;width:63.9pt;height:3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" stroked="f">
                <v:path arrowok="t"/>
                <v:textbox>
                  <w:txbxContent>
                    <w:p w14:paraId="1B528F4C" w14:textId="77777777" w:rsidR="00E51A74" w:rsidRPr="008C03CE" w:rsidRDefault="00E51A74" w:rsidP="00E51A7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8C03C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3.5 </w:t>
                      </w:r>
                      <w:r w:rsidRPr="008C03C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6D58CB" w:rsidRPr="008C03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หัวข้อ</w:t>
      </w:r>
      <w:r w:rsidR="00D50C4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="00D50C4C" w:rsidRPr="008E24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ภาษา</w:t>
      </w:r>
      <w:r w:rsidR="00D50C4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ไทย</w:t>
      </w:r>
      <w:r w:rsidR="00D50C4C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="00CF1646" w:rsidRPr="008C03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51A74" w:rsidRPr="008C03C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2737B28D" w14:textId="77777777" w:rsidR="00C1716B" w:rsidRPr="008C03CE" w:rsidRDefault="00D50C4C" w:rsidP="006D58CB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(</w:t>
      </w:r>
      <w:r w:rsidR="008E2416" w:rsidRPr="008E24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ภาษาอังกฤษ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="00C1716B" w:rsidRPr="008C03CE">
        <w:rPr>
          <w:rFonts w:ascii="TH SarabunPSK" w:eastAsia="Times New Roman" w:hAnsi="TH SarabunPSK" w:cs="TH SarabunPSK"/>
          <w:sz w:val="32"/>
          <w:szCs w:val="32"/>
        </w:rPr>
        <w:tab/>
      </w:r>
      <w:r w:rsidR="00C1716B" w:rsidRPr="008C03C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1EC997CD" w14:textId="77777777" w:rsidR="00B44EE7" w:rsidRPr="008C03CE" w:rsidRDefault="006D58CB" w:rsidP="006D58CB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8C03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ชื่อ-สกุล</w:t>
      </w:r>
      <w:r w:rsidR="00D26693" w:rsidRPr="008C03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4EE7" w:rsidRPr="008C03C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36D15F60" w14:textId="77777777" w:rsidR="00B44EE7" w:rsidRPr="008C03CE" w:rsidRDefault="00447420" w:rsidP="006D58CB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8C03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</w:t>
      </w:r>
      <w:r w:rsidR="00B44EE7" w:rsidRPr="008C03CE">
        <w:rPr>
          <w:rFonts w:ascii="TH SarabunPSK" w:eastAsia="Times New Roman" w:hAnsi="TH SarabunPSK" w:cs="TH SarabunPSK"/>
          <w:sz w:val="32"/>
          <w:szCs w:val="32"/>
        </w:rPr>
        <w:tab/>
      </w:r>
      <w:r w:rsidR="00B44EE7" w:rsidRPr="008C03C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1944BFCB" w14:textId="77777777" w:rsidR="006D58CB" w:rsidRPr="008C03CE" w:rsidRDefault="006D58CB" w:rsidP="006D58CB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8C03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อาจารย์ที่ปรึกษา</w:t>
      </w:r>
      <w:r w:rsidR="00B44EE7" w:rsidRPr="008C03CE">
        <w:rPr>
          <w:rFonts w:ascii="TH SarabunPSK" w:eastAsia="Times New Roman" w:hAnsi="TH SarabunPSK" w:cs="TH SarabunPSK"/>
          <w:sz w:val="32"/>
          <w:szCs w:val="32"/>
        </w:rPr>
        <w:tab/>
      </w:r>
      <w:r w:rsidRPr="008C03C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7D7E8105" w14:textId="77777777" w:rsidR="00B44EE7" w:rsidRPr="008C03CE" w:rsidRDefault="006D58CB" w:rsidP="006D58CB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8C03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ปีการศึกษา</w:t>
      </w:r>
      <w:r w:rsidR="00B44EE7" w:rsidRPr="008C03CE">
        <w:rPr>
          <w:rFonts w:ascii="TH SarabunPSK" w:eastAsia="Times New Roman" w:hAnsi="TH SarabunPSK" w:cs="TH SarabunPSK"/>
          <w:sz w:val="32"/>
          <w:szCs w:val="32"/>
        </w:rPr>
        <w:tab/>
      </w:r>
      <w:r w:rsidR="00B44EE7" w:rsidRPr="008C03C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79289872" w14:textId="77777777" w:rsidR="00D26693" w:rsidRDefault="00D26693" w:rsidP="00E51A74">
      <w:pPr>
        <w:pStyle w:val="NoSpacing1"/>
        <w:pBdr>
          <w:bottom w:val="single" w:sz="6" w:space="1" w:color="auto"/>
        </w:pBdr>
        <w:tabs>
          <w:tab w:val="left" w:pos="3261"/>
        </w:tabs>
        <w:rPr>
          <w:rFonts w:ascii="TH SarabunPSK" w:hAnsi="TH SarabunPSK" w:cs="TH SarabunPSK"/>
          <w:sz w:val="24"/>
          <w:szCs w:val="24"/>
        </w:rPr>
      </w:pPr>
    </w:p>
    <w:p w14:paraId="256D4261" w14:textId="77777777" w:rsidR="00D26693" w:rsidRPr="008C03CE" w:rsidRDefault="00D26693" w:rsidP="00D26693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B984B8B" w14:textId="5FB89BEF" w:rsidR="00447420" w:rsidRPr="008C03CE" w:rsidRDefault="00447420" w:rsidP="00650F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03CE">
        <w:rPr>
          <w:rFonts w:ascii="TH SarabunPSK" w:hAnsi="TH SarabunPSK" w:cs="TH SarabunPSK"/>
          <w:sz w:val="32"/>
          <w:szCs w:val="32"/>
          <w:cs/>
        </w:rPr>
        <w:tab/>
        <w:t>สาขาวิชาระบบสารสนเทศ คณะบริหารธุรกิจ มหาวิทยาลัยเทคโนโลยีราชมงคลธัญบุรี</w:t>
      </w:r>
      <w:r w:rsidR="00F3631A">
        <w:rPr>
          <w:rFonts w:ascii="TH SarabunPSK" w:hAnsi="TH SarabunPSK" w:cs="TH SarabunPSK"/>
          <w:sz w:val="32"/>
          <w:szCs w:val="32"/>
          <w:cs/>
        </w:rPr>
        <w:br/>
      </w:r>
      <w:r w:rsidRPr="008C03CE">
        <w:rPr>
          <w:rFonts w:ascii="TH SarabunPSK" w:hAnsi="TH SarabunPSK" w:cs="TH SarabunPSK"/>
          <w:sz w:val="32"/>
          <w:szCs w:val="32"/>
          <w:cs/>
        </w:rPr>
        <w:t>ได้อนุญาตให้นับ</w:t>
      </w:r>
      <w:r w:rsidR="008E2416" w:rsidRPr="008E2416">
        <w:rPr>
          <w:rFonts w:ascii="TH SarabunPSK" w:hAnsi="TH SarabunPSK" w:cs="TH SarabunPSK"/>
          <w:sz w:val="32"/>
          <w:szCs w:val="32"/>
          <w:cs/>
        </w:rPr>
        <w:t>โครงงานคอมพิวเตอร์</w:t>
      </w:r>
      <w:r w:rsidRPr="008C03CE">
        <w:rPr>
          <w:rFonts w:ascii="TH SarabunPSK" w:hAnsi="TH SarabunPSK" w:cs="TH SarabunPSK"/>
          <w:sz w:val="32"/>
          <w:szCs w:val="32"/>
          <w:cs/>
        </w:rPr>
        <w:t>นี้</w:t>
      </w:r>
      <w:r w:rsidR="008E24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3CE"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เป็นส่วนหนึ่งของการศึกษาหลักสูตรบริหารธุรกิจบัณฑิต  </w:t>
      </w:r>
      <w:r w:rsidR="00F3631A">
        <w:rPr>
          <w:rFonts w:ascii="TH SarabunPSK" w:hAnsi="TH SarabunPSK" w:cs="TH SarabunPSK"/>
          <w:sz w:val="32"/>
          <w:szCs w:val="32"/>
          <w:cs/>
        </w:rPr>
        <w:br/>
      </w:r>
      <w:r w:rsidRPr="008C03CE">
        <w:rPr>
          <w:rFonts w:ascii="TH SarabunPSK" w:hAnsi="TH SarabunPSK" w:cs="TH SarabunPSK"/>
          <w:sz w:val="32"/>
          <w:szCs w:val="32"/>
          <w:cs/>
        </w:rPr>
        <w:t>วิชาคอมพิวเตอร์ธุรกิจ</w:t>
      </w:r>
    </w:p>
    <w:p w14:paraId="4C96F833" w14:textId="77777777" w:rsidR="00447420" w:rsidRPr="008C03CE" w:rsidRDefault="00447420" w:rsidP="00447420">
      <w:pPr>
        <w:rPr>
          <w:rFonts w:ascii="TH SarabunPSK" w:hAnsi="TH SarabunPSK" w:cs="TH SarabunPSK"/>
          <w:sz w:val="32"/>
          <w:szCs w:val="32"/>
        </w:rPr>
      </w:pPr>
    </w:p>
    <w:p w14:paraId="56BC9B29" w14:textId="1623BA85" w:rsidR="00447420" w:rsidRPr="008C03CE" w:rsidRDefault="009E2854" w:rsidP="00650FB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8C0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0C29B" wp14:editId="45167CEA">
                <wp:simplePos x="0" y="0"/>
                <wp:positionH relativeFrom="column">
                  <wp:posOffset>-1014730</wp:posOffset>
                </wp:positionH>
                <wp:positionV relativeFrom="paragraph">
                  <wp:posOffset>515620</wp:posOffset>
                </wp:positionV>
                <wp:extent cx="1011555" cy="0"/>
                <wp:effectExtent l="25400" t="63500" r="0" b="63500"/>
                <wp:wrapNone/>
                <wp:docPr id="2878332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54B29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9pt,40.6pt" to="-.2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">
                <v:stroke startarrow="block" endarrow="block"/>
                <o:lock v:ext="edit" shapetype="f"/>
              </v:line>
            </w:pict>
          </mc:Fallback>
        </mc:AlternateContent>
      </w:r>
      <w:r w:rsidRPr="008C0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2F73A" wp14:editId="749313DB">
                <wp:simplePos x="0" y="0"/>
                <wp:positionH relativeFrom="column">
                  <wp:posOffset>-900430</wp:posOffset>
                </wp:positionH>
                <wp:positionV relativeFrom="paragraph">
                  <wp:posOffset>152400</wp:posOffset>
                </wp:positionV>
                <wp:extent cx="811530" cy="487045"/>
                <wp:effectExtent l="0" t="0" r="0" b="0"/>
                <wp:wrapNone/>
                <wp:docPr id="16138116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0CD3B" w14:textId="77777777" w:rsidR="00EA3A56" w:rsidRPr="008C03CE" w:rsidRDefault="00EA3A56" w:rsidP="00EA3A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C03C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8C03C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.5 </w:t>
                            </w:r>
                            <w:r w:rsidRPr="008C03C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2F73A" id="Text Box 6" o:spid="_x0000_s1028" type="#_x0000_t202" style="position:absolute;left:0;text-align:left;margin-left:-70.9pt;margin-top:12pt;width:63.9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" stroked="f">
                <v:path arrowok="t"/>
                <v:textbox>
                  <w:txbxContent>
                    <w:p w14:paraId="2300CD3B" w14:textId="77777777" w:rsidR="00EA3A56" w:rsidRPr="008C03CE" w:rsidRDefault="00EA3A56" w:rsidP="00EA3A5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8C03C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8C03C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.5 </w:t>
                      </w:r>
                      <w:r w:rsidRPr="008C03C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8C0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DA3B5" wp14:editId="0E2E26DB">
                <wp:simplePos x="0" y="0"/>
                <wp:positionH relativeFrom="column">
                  <wp:posOffset>5393690</wp:posOffset>
                </wp:positionH>
                <wp:positionV relativeFrom="paragraph">
                  <wp:posOffset>526415</wp:posOffset>
                </wp:positionV>
                <wp:extent cx="774065" cy="0"/>
                <wp:effectExtent l="25400" t="63500" r="0" b="63500"/>
                <wp:wrapNone/>
                <wp:docPr id="169965208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D890" id="Line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pt,41.45pt" to="485.6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">
                <v:stroke startarrow="block" endarrow="block"/>
                <o:lock v:ext="edit" shapetype="f"/>
              </v:line>
            </w:pict>
          </mc:Fallback>
        </mc:AlternateContent>
      </w:r>
      <w:r w:rsidRPr="008C0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9559B5" wp14:editId="4B9F266E">
                <wp:simplePos x="0" y="0"/>
                <wp:positionH relativeFrom="column">
                  <wp:posOffset>5403215</wp:posOffset>
                </wp:positionH>
                <wp:positionV relativeFrom="paragraph">
                  <wp:posOffset>153670</wp:posOffset>
                </wp:positionV>
                <wp:extent cx="811530" cy="487045"/>
                <wp:effectExtent l="0" t="0" r="0" b="0"/>
                <wp:wrapNone/>
                <wp:docPr id="1363519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2CD1C" w14:textId="77777777" w:rsidR="00EA3A56" w:rsidRPr="008C03CE" w:rsidRDefault="00EA3A56" w:rsidP="00EA3A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C03C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2.5 </w:t>
                            </w:r>
                            <w:r w:rsidRPr="008C03C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59B5" id="Text Box 4" o:spid="_x0000_s1029" type="#_x0000_t202" style="position:absolute;left:0;text-align:left;margin-left:425.45pt;margin-top:12.1pt;width:63.9pt;height:3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" stroked="f">
                <v:path arrowok="t"/>
                <v:textbox>
                  <w:txbxContent>
                    <w:p w14:paraId="2B02CD1C" w14:textId="77777777" w:rsidR="00EA3A56" w:rsidRPr="008C03CE" w:rsidRDefault="00EA3A56" w:rsidP="00EA3A5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8C03C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2.5 </w:t>
                      </w:r>
                      <w:r w:rsidRPr="008C03C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8C03C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47420" w:rsidRPr="008C03CE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8C03CE">
        <w:rPr>
          <w:rFonts w:ascii="TH SarabunPSK" w:hAnsi="TH SarabunPSK" w:cs="TH SarabunPSK"/>
          <w:sz w:val="32"/>
          <w:szCs w:val="32"/>
        </w:rPr>
        <w:t>.........</w:t>
      </w:r>
      <w:r w:rsidR="00447420" w:rsidRPr="008C03CE">
        <w:rPr>
          <w:rFonts w:ascii="TH SarabunPSK" w:hAnsi="TH SarabunPSK" w:cs="TH SarabunPSK"/>
          <w:sz w:val="32"/>
          <w:szCs w:val="32"/>
          <w:cs/>
        </w:rPr>
        <w:t>....หัวหน้าสาขาวิชาระบบสารสนเทศ</w:t>
      </w:r>
    </w:p>
    <w:p w14:paraId="1C995D8C" w14:textId="73B74519" w:rsidR="00447420" w:rsidRPr="008C03CE" w:rsidRDefault="00447420" w:rsidP="00650FBF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C03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50FBF" w:rsidRPr="008C03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D74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A0E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C03C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    )</w:t>
      </w:r>
    </w:p>
    <w:p w14:paraId="42A67BAE" w14:textId="77777777" w:rsidR="00447420" w:rsidRPr="008C03CE" w:rsidRDefault="00447420" w:rsidP="00447420">
      <w:pPr>
        <w:spacing w:afterLines="50" w:after="120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7E3A86B" w14:textId="77777777" w:rsidR="00447420" w:rsidRDefault="00447420" w:rsidP="0042073B">
      <w:pPr>
        <w:tabs>
          <w:tab w:val="left" w:pos="5955"/>
        </w:tabs>
        <w:spacing w:after="192"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8C03C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</w:t>
      </w:r>
      <w:r w:rsidR="00D443E7" w:rsidRPr="00D443E7">
        <w:rPr>
          <w:rFonts w:ascii="TH SarabunPSK" w:hAnsi="TH SarabunPSK" w:cs="TH SarabunPSK"/>
          <w:b/>
          <w:bCs/>
          <w:sz w:val="32"/>
          <w:szCs w:val="32"/>
          <w:cs/>
        </w:rPr>
        <w:t>โครงงานคอมพิวเตอร์</w:t>
      </w:r>
      <w:r w:rsidR="00D443E7" w:rsidRPr="008C03CE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</w:t>
      </w:r>
    </w:p>
    <w:p w14:paraId="43C0BB0E" w14:textId="77777777" w:rsidR="008C03CE" w:rsidRPr="008C03CE" w:rsidRDefault="008C03CE" w:rsidP="00447420">
      <w:pPr>
        <w:tabs>
          <w:tab w:val="left" w:pos="5955"/>
        </w:tabs>
        <w:spacing w:after="192" w:line="360" w:lineRule="auto"/>
        <w:rPr>
          <w:rFonts w:ascii="TH SarabunPSK" w:hAnsi="TH SarabunPSK" w:cs="TH SarabunPSK"/>
          <w:sz w:val="32"/>
          <w:szCs w:val="32"/>
        </w:rPr>
      </w:pPr>
    </w:p>
    <w:p w14:paraId="53D4EC0A" w14:textId="27CF7828" w:rsidR="00447420" w:rsidRPr="008C03CE" w:rsidRDefault="004D747B" w:rsidP="004D747B">
      <w:pPr>
        <w:tabs>
          <w:tab w:val="left" w:pos="3969"/>
          <w:tab w:val="left" w:pos="6946"/>
        </w:tabs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447420" w:rsidRPr="008C03CE">
        <w:rPr>
          <w:rFonts w:ascii="TH SarabunPSK" w:hAnsi="TH SarabunPSK" w:cs="TH SarabunPSK"/>
          <w:color w:val="000000"/>
          <w:sz w:val="32"/>
          <w:szCs w:val="32"/>
        </w:rPr>
        <w:t>.</w:t>
      </w:r>
      <w:r w:rsidR="00447420" w:rsidRPr="008C03C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447420" w:rsidRPr="008C03CE">
        <w:rPr>
          <w:rFonts w:ascii="TH SarabunPSK" w:hAnsi="TH SarabunPSK" w:cs="TH SarabunPSK"/>
          <w:color w:val="000000"/>
          <w:sz w:val="32"/>
          <w:szCs w:val="32"/>
          <w:cs/>
        </w:rPr>
        <w:t>..ประธานกรรมการ</w:t>
      </w:r>
    </w:p>
    <w:p w14:paraId="2A702150" w14:textId="23EBCACA" w:rsidR="00447420" w:rsidRPr="008C03CE" w:rsidRDefault="008E2416" w:rsidP="004D747B">
      <w:pPr>
        <w:tabs>
          <w:tab w:val="left" w:pos="3969"/>
          <w:tab w:val="left" w:pos="6946"/>
        </w:tabs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4D747B">
        <w:rPr>
          <w:rFonts w:ascii="TH SarabunPSK" w:hAnsi="TH SarabunPSK" w:cs="TH SarabunPSK"/>
          <w:color w:val="000000"/>
          <w:sz w:val="32"/>
          <w:szCs w:val="32"/>
        </w:rPr>
        <w:tab/>
      </w:r>
      <w:r w:rsidR="00447420" w:rsidRPr="008C03C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47420" w:rsidRPr="008C03CE">
        <w:rPr>
          <w:rFonts w:ascii="TH SarabunPSK" w:hAnsi="TH SarabunPSK" w:cs="TH SarabunPSK"/>
          <w:color w:val="000000"/>
          <w:sz w:val="32"/>
          <w:szCs w:val="32"/>
        </w:rPr>
        <w:t xml:space="preserve">                     </w:t>
      </w:r>
      <w:r w:rsidR="00FA0E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447420" w:rsidRPr="008C03CE">
        <w:rPr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 w:rsidR="004D747B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447420" w:rsidRPr="008C03CE">
        <w:rPr>
          <w:rFonts w:ascii="TH SarabunPSK" w:hAnsi="TH SarabunPSK" w:cs="TH SarabunPSK"/>
          <w:sz w:val="32"/>
          <w:szCs w:val="32"/>
          <w:cs/>
        </w:rPr>
        <w:t>)</w:t>
      </w:r>
    </w:p>
    <w:p w14:paraId="2ABAC032" w14:textId="77777777" w:rsidR="00447420" w:rsidRPr="008C03CE" w:rsidRDefault="00447420" w:rsidP="008E2416">
      <w:pPr>
        <w:tabs>
          <w:tab w:val="left" w:pos="3969"/>
          <w:tab w:val="left" w:pos="6946"/>
        </w:tabs>
        <w:ind w:left="3600" w:firstLine="360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96C189A" w14:textId="0E2B7051" w:rsidR="00447420" w:rsidRPr="008C03CE" w:rsidRDefault="00650FBF" w:rsidP="004D747B">
      <w:pPr>
        <w:tabs>
          <w:tab w:val="left" w:pos="3969"/>
          <w:tab w:val="left" w:pos="6946"/>
        </w:tabs>
        <w:ind w:left="3600"/>
        <w:rPr>
          <w:rFonts w:ascii="TH SarabunPSK" w:hAnsi="TH SarabunPSK" w:cs="TH SarabunPSK"/>
          <w:color w:val="000000"/>
          <w:sz w:val="32"/>
          <w:szCs w:val="32"/>
        </w:rPr>
      </w:pPr>
      <w:r w:rsidRPr="008C03CE">
        <w:rPr>
          <w:rFonts w:ascii="TH SarabunPSK" w:hAnsi="TH SarabunPSK" w:cs="TH SarabunPSK"/>
          <w:color w:val="000000"/>
          <w:sz w:val="32"/>
          <w:szCs w:val="32"/>
        </w:rPr>
        <w:tab/>
      </w:r>
      <w:r w:rsidR="002114E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="00447420" w:rsidRPr="008C03C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</w:t>
      </w: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="00447420" w:rsidRPr="008C03CE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14:paraId="22F8AF01" w14:textId="7CB8E36F" w:rsidR="008C03CE" w:rsidRDefault="00447420" w:rsidP="002114EA">
      <w:pPr>
        <w:tabs>
          <w:tab w:val="left" w:pos="3969"/>
          <w:tab w:val="left" w:pos="6946"/>
        </w:tabs>
        <w:ind w:left="3600" w:hanging="3600"/>
        <w:rPr>
          <w:rFonts w:ascii="TH SarabunPSK" w:hAnsi="TH SarabunPSK" w:cs="TH SarabunPSK"/>
          <w:sz w:val="32"/>
          <w:szCs w:val="32"/>
        </w:rPr>
      </w:pP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650FBF" w:rsidRPr="008C03CE">
        <w:rPr>
          <w:rFonts w:ascii="TH SarabunPSK" w:hAnsi="TH SarabunPSK" w:cs="TH SarabunPSK"/>
          <w:color w:val="000000"/>
          <w:sz w:val="32"/>
          <w:szCs w:val="32"/>
        </w:rPr>
        <w:tab/>
      </w:r>
      <w:r w:rsidR="004D747B">
        <w:rPr>
          <w:rFonts w:ascii="TH SarabunPSK" w:hAnsi="TH SarabunPSK" w:cs="TH SarabunPSK"/>
          <w:color w:val="000000"/>
          <w:sz w:val="32"/>
          <w:szCs w:val="32"/>
        </w:rPr>
        <w:tab/>
      </w:r>
      <w:r w:rsidR="008C03CE" w:rsidRPr="008C03C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8C03CE" w:rsidRPr="008C03CE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</w:t>
      </w:r>
      <w:r w:rsidR="00FA0E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8C03CE" w:rsidRPr="008C03CE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="004D747B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8C03CE" w:rsidRPr="008C03CE">
        <w:rPr>
          <w:rFonts w:ascii="TH SarabunPSK" w:hAnsi="TH SarabunPSK" w:cs="TH SarabunPSK"/>
          <w:sz w:val="32"/>
          <w:szCs w:val="32"/>
          <w:cs/>
        </w:rPr>
        <w:t>)</w:t>
      </w:r>
    </w:p>
    <w:p w14:paraId="395E71C9" w14:textId="77777777" w:rsidR="00D50C4C" w:rsidRDefault="00D50C4C" w:rsidP="002114EA">
      <w:pPr>
        <w:tabs>
          <w:tab w:val="left" w:pos="3969"/>
          <w:tab w:val="left" w:pos="6946"/>
        </w:tabs>
        <w:ind w:left="3600" w:hanging="3600"/>
        <w:rPr>
          <w:rFonts w:ascii="TH SarabunPSK" w:hAnsi="TH SarabunPSK" w:cs="TH SarabunPSK"/>
          <w:color w:val="000000"/>
          <w:sz w:val="32"/>
          <w:szCs w:val="32"/>
        </w:rPr>
      </w:pPr>
    </w:p>
    <w:p w14:paraId="773FFD3D" w14:textId="33809D75" w:rsidR="00D50C4C" w:rsidRPr="008C03CE" w:rsidRDefault="00D50C4C" w:rsidP="004D747B">
      <w:pPr>
        <w:tabs>
          <w:tab w:val="left" w:pos="3969"/>
          <w:tab w:val="left" w:pos="6946"/>
        </w:tabs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8C03CE">
        <w:rPr>
          <w:rFonts w:ascii="TH SarabunPSK" w:hAnsi="TH SarabunPSK" w:cs="TH SarabunPSK"/>
          <w:sz w:val="32"/>
          <w:szCs w:val="32"/>
          <w:cs/>
        </w:rPr>
        <w:tab/>
      </w:r>
      <w:r w:rsidRPr="008C03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C03C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......................................................อาจารย์ที่ปรึกษา</w:t>
      </w:r>
    </w:p>
    <w:p w14:paraId="6CE30977" w14:textId="5BFA145B" w:rsidR="00D50C4C" w:rsidRPr="008C03CE" w:rsidRDefault="009E2854" w:rsidP="004D747B">
      <w:pPr>
        <w:tabs>
          <w:tab w:val="left" w:pos="3969"/>
        </w:tabs>
        <w:ind w:left="3600" w:hanging="3600"/>
        <w:rPr>
          <w:rFonts w:ascii="TH SarabunPSK" w:hAnsi="TH SarabunPSK" w:cs="TH SarabunPSK"/>
          <w:color w:val="000000"/>
          <w:sz w:val="32"/>
          <w:szCs w:val="32"/>
        </w:rPr>
      </w:pPr>
      <w:r w:rsidRPr="008C0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23436" wp14:editId="0AE9C4D3">
                <wp:simplePos x="0" y="0"/>
                <wp:positionH relativeFrom="column">
                  <wp:posOffset>3095625</wp:posOffset>
                </wp:positionH>
                <wp:positionV relativeFrom="paragraph">
                  <wp:posOffset>235585</wp:posOffset>
                </wp:positionV>
                <wp:extent cx="901700" cy="0"/>
                <wp:effectExtent l="25400" t="63500" r="0" b="63500"/>
                <wp:wrapNone/>
                <wp:docPr id="6151967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2BA84"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18.55pt" to="314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">
                <v:stroke startarrow="block" endarrow="block"/>
                <o:lock v:ext="edit" shapetype="f"/>
              </v:line>
            </w:pict>
          </mc:Fallback>
        </mc:AlternateContent>
      </w:r>
      <w:r w:rsidR="00D50C4C" w:rsidRPr="008C03C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D50C4C" w:rsidRPr="008C03CE">
        <w:rPr>
          <w:rFonts w:ascii="TH SarabunPSK" w:hAnsi="TH SarabunPSK" w:cs="TH SarabunPSK"/>
          <w:color w:val="000000"/>
          <w:sz w:val="32"/>
          <w:szCs w:val="32"/>
        </w:rPr>
        <w:tab/>
      </w:r>
      <w:r w:rsidR="004D74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D747B">
        <w:rPr>
          <w:rFonts w:ascii="TH SarabunPSK" w:hAnsi="TH SarabunPSK" w:cs="TH SarabunPSK"/>
          <w:color w:val="000000"/>
          <w:sz w:val="32"/>
          <w:szCs w:val="32"/>
        </w:rPr>
        <w:tab/>
      </w:r>
      <w:r w:rsidR="00D50C4C" w:rsidRPr="008C03C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50C4C" w:rsidRPr="008C03CE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</w:t>
      </w:r>
      <w:r w:rsidR="004D747B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D50C4C" w:rsidRPr="008C03CE">
        <w:rPr>
          <w:rFonts w:ascii="TH SarabunPSK" w:hAnsi="TH SarabunPSK" w:cs="TH SarabunPSK"/>
          <w:sz w:val="32"/>
          <w:szCs w:val="32"/>
          <w:cs/>
        </w:rPr>
        <w:t>)</w:t>
      </w:r>
    </w:p>
    <w:p w14:paraId="5CEF0141" w14:textId="77777777" w:rsidR="008C03CE" w:rsidRDefault="009E2854" w:rsidP="008E2416">
      <w:pPr>
        <w:tabs>
          <w:tab w:val="left" w:pos="3969"/>
          <w:tab w:val="left" w:pos="6946"/>
        </w:tabs>
        <w:ind w:left="3600" w:hanging="360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8C0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097E3" wp14:editId="743FB302">
                <wp:simplePos x="0" y="0"/>
                <wp:positionH relativeFrom="column">
                  <wp:posOffset>2841625</wp:posOffset>
                </wp:positionH>
                <wp:positionV relativeFrom="paragraph">
                  <wp:posOffset>45720</wp:posOffset>
                </wp:positionV>
                <wp:extent cx="1409700" cy="487045"/>
                <wp:effectExtent l="0" t="0" r="0" b="0"/>
                <wp:wrapNone/>
                <wp:docPr id="20339249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7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B60E2" w14:textId="77777777" w:rsidR="00B6576E" w:rsidRPr="008C03CE" w:rsidRDefault="00B6576E" w:rsidP="00B657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กึ่งกลางชื่อ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097E3" id="Text Box 2" o:spid="_x0000_s1030" type="#_x0000_t202" style="position:absolute;left:0;text-align:left;margin-left:223.75pt;margin-top:3.6pt;width:111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" stroked="f">
                <v:path arrowok="t"/>
                <v:textbox>
                  <w:txbxContent>
                    <w:p w14:paraId="409B60E2" w14:textId="77777777" w:rsidR="00B6576E" w:rsidRPr="008C03CE" w:rsidRDefault="00B6576E" w:rsidP="00B6576E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</w:rPr>
                        <w:t>กึ่งกลางชื่อ</w:t>
                      </w:r>
                    </w:p>
                  </w:txbxContent>
                </v:textbox>
              </v:shape>
            </w:pict>
          </mc:Fallback>
        </mc:AlternateContent>
      </w:r>
    </w:p>
    <w:p w14:paraId="58101186" w14:textId="77777777" w:rsidR="008E2416" w:rsidRDefault="008E2416" w:rsidP="008E2416">
      <w:pPr>
        <w:tabs>
          <w:tab w:val="left" w:pos="3969"/>
          <w:tab w:val="left" w:pos="6946"/>
        </w:tabs>
        <w:ind w:left="3600" w:hanging="3600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7B7D25A1" w14:textId="77777777" w:rsidR="00D443E7" w:rsidRDefault="00D443E7" w:rsidP="008C03CE">
      <w:pPr>
        <w:tabs>
          <w:tab w:val="left" w:pos="3969"/>
          <w:tab w:val="left" w:pos="6946"/>
        </w:tabs>
        <w:ind w:left="3600" w:hanging="3600"/>
        <w:rPr>
          <w:rFonts w:ascii="TH SarabunPSK" w:hAnsi="TH SarabunPSK" w:cs="TH SarabunPSK"/>
          <w:color w:val="000000"/>
          <w:sz w:val="32"/>
          <w:szCs w:val="32"/>
        </w:rPr>
      </w:pPr>
    </w:p>
    <w:p w14:paraId="31670ADC" w14:textId="77777777" w:rsidR="004D747B" w:rsidRDefault="004D74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B199D88" w14:textId="5D416907" w:rsidR="00573404" w:rsidRPr="008C03CE" w:rsidRDefault="00573404" w:rsidP="00D443E7">
      <w:pPr>
        <w:tabs>
          <w:tab w:val="left" w:pos="3969"/>
          <w:tab w:val="left" w:pos="6946"/>
        </w:tabs>
        <w:rPr>
          <w:rFonts w:ascii="TH SarabunPSK" w:hAnsi="TH SarabunPSK" w:cs="TH SarabunPSK"/>
          <w:sz w:val="32"/>
          <w:szCs w:val="32"/>
        </w:rPr>
      </w:pPr>
      <w:r w:rsidRPr="008C03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หัวข้อ</w:t>
      </w:r>
      <w:r w:rsidR="008C03CE">
        <w:rPr>
          <w:rFonts w:ascii="TH SarabunPSK" w:hAnsi="TH SarabunPSK" w:cs="TH SarabunPSK"/>
          <w:sz w:val="32"/>
          <w:szCs w:val="32"/>
        </w:rPr>
        <w:t xml:space="preserve">  </w:t>
      </w:r>
      <w:r w:rsidR="00D50C4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50C4C" w:rsidRPr="008E2416">
        <w:rPr>
          <w:rFonts w:ascii="TH SarabunPSK" w:hAnsi="TH SarabunPSK" w:cs="TH SarabunPSK" w:hint="cs"/>
          <w:b/>
          <w:bCs/>
          <w:sz w:val="32"/>
          <w:szCs w:val="32"/>
          <w:cs/>
        </w:rPr>
        <w:t>ภาษา</w:t>
      </w:r>
      <w:r w:rsidR="00D50C4C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="00D50C4C">
        <w:rPr>
          <w:rFonts w:ascii="TH SarabunPSK" w:hAnsi="TH SarabunPSK" w:cs="TH SarabunPSK"/>
          <w:b/>
          <w:bCs/>
          <w:sz w:val="32"/>
          <w:szCs w:val="32"/>
        </w:rPr>
        <w:t>)</w:t>
      </w:r>
      <w:r w:rsidR="008C03CE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D50C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C03CE">
        <w:rPr>
          <w:rFonts w:ascii="TH SarabunPSK" w:hAnsi="TH SarabunPSK" w:cs="TH SarabunPSK"/>
          <w:sz w:val="32"/>
          <w:szCs w:val="32"/>
          <w:cs/>
        </w:rPr>
        <w:t>ระบบการจัดการสารสนเทศสำหรับร้านอาหารขนาดเล็ก</w:t>
      </w:r>
    </w:p>
    <w:p w14:paraId="70BD309D" w14:textId="77777777" w:rsidR="00573404" w:rsidRPr="008C03CE" w:rsidRDefault="00D50C4C" w:rsidP="00573404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8E24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ภาษาอังกฤษ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="00573404" w:rsidRPr="008C03CE">
        <w:rPr>
          <w:rFonts w:ascii="TH SarabunPSK" w:eastAsia="Times New Roman" w:hAnsi="TH SarabunPSK" w:cs="TH SarabunPSK"/>
          <w:sz w:val="32"/>
          <w:szCs w:val="32"/>
        </w:rPr>
        <w:tab/>
        <w:t xml:space="preserve">Information Management System for Small </w:t>
      </w:r>
      <w:r w:rsidR="00B6576E">
        <w:rPr>
          <w:rFonts w:ascii="TH SarabunPSK" w:eastAsia="Times New Roman" w:hAnsi="TH SarabunPSK" w:cs="TH SarabunPSK"/>
          <w:sz w:val="32"/>
          <w:szCs w:val="32"/>
        </w:rPr>
        <w:t>R</w:t>
      </w:r>
      <w:r w:rsidR="00573404" w:rsidRPr="008C03CE">
        <w:rPr>
          <w:rFonts w:ascii="TH SarabunPSK" w:eastAsia="Times New Roman" w:hAnsi="TH SarabunPSK" w:cs="TH SarabunPSK"/>
          <w:sz w:val="32"/>
          <w:szCs w:val="32"/>
        </w:rPr>
        <w:t xml:space="preserve">estaurant </w:t>
      </w:r>
    </w:p>
    <w:p w14:paraId="24FED872" w14:textId="77777777" w:rsidR="00573404" w:rsidRPr="008C03CE" w:rsidRDefault="00573404" w:rsidP="00573404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8C03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ชื่อ-สกุล</w:t>
      </w:r>
      <w:r w:rsidRPr="008C03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6576E">
        <w:rPr>
          <w:rFonts w:ascii="TH SarabunPSK" w:eastAsia="Times New Roman" w:hAnsi="TH SarabunPSK" w:cs="TH SarabunPSK" w:hint="cs"/>
          <w:sz w:val="32"/>
          <w:szCs w:val="32"/>
          <w:cs/>
        </w:rPr>
        <w:t>นางสาวกัตตกมล พิศแลงาม</w:t>
      </w:r>
    </w:p>
    <w:p w14:paraId="5FC245FC" w14:textId="77777777" w:rsidR="00573404" w:rsidRPr="008C03CE" w:rsidRDefault="00573404" w:rsidP="00573404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8C03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657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นายวิภาสพล </w:t>
      </w:r>
      <w:r w:rsidR="00B6576E" w:rsidRPr="00B6576E">
        <w:rPr>
          <w:rFonts w:ascii="TH SarabunPSK" w:hAnsi="TH SarabunPSK" w:cs="TH SarabunPSK" w:hint="cs"/>
          <w:sz w:val="32"/>
          <w:szCs w:val="32"/>
          <w:cs/>
        </w:rPr>
        <w:t>ธัมมารักขิตานนท์</w:t>
      </w:r>
    </w:p>
    <w:p w14:paraId="3B03B3B5" w14:textId="77777777" w:rsidR="00573404" w:rsidRPr="008C03CE" w:rsidRDefault="00573404" w:rsidP="00573404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8C03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</w:t>
      </w:r>
      <w:r w:rsidRPr="008C03CE">
        <w:rPr>
          <w:rFonts w:ascii="TH SarabunPSK" w:eastAsia="Times New Roman" w:hAnsi="TH SarabunPSK" w:cs="TH SarabunPSK"/>
          <w:sz w:val="32"/>
          <w:szCs w:val="32"/>
        </w:rPr>
        <w:tab/>
      </w:r>
      <w:r w:rsidRPr="008C03CE">
        <w:rPr>
          <w:rFonts w:ascii="TH SarabunPSK" w:eastAsia="Times New Roman" w:hAnsi="TH SarabunPSK" w:cs="TH SarabunPSK"/>
          <w:sz w:val="32"/>
          <w:szCs w:val="32"/>
          <w:cs/>
        </w:rPr>
        <w:t>ระบบสารสนเทศ</w:t>
      </w:r>
    </w:p>
    <w:p w14:paraId="1811F475" w14:textId="77777777" w:rsidR="00573404" w:rsidRPr="008C03CE" w:rsidRDefault="00573404" w:rsidP="00573404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8C03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8C03CE">
        <w:rPr>
          <w:rFonts w:ascii="TH SarabunPSK" w:eastAsia="Times New Roman" w:hAnsi="TH SarabunPSK" w:cs="TH SarabunPSK"/>
          <w:sz w:val="32"/>
          <w:szCs w:val="32"/>
        </w:rPr>
        <w:tab/>
      </w:r>
      <w:r w:rsidR="00B6576E">
        <w:rPr>
          <w:rFonts w:ascii="TH SarabunPSK" w:hAnsi="TH SarabunPSK" w:cs="TH SarabunPSK" w:hint="cs"/>
          <w:color w:val="000000"/>
          <w:sz w:val="32"/>
          <w:szCs w:val="32"/>
          <w:cs/>
        </w:rPr>
        <w:t>รอง</w:t>
      </w:r>
      <w:r w:rsidR="00232E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ศาสตราจารย์ </w:t>
      </w:r>
      <w:r w:rsidRPr="008C03CE">
        <w:rPr>
          <w:rFonts w:ascii="TH SarabunPSK" w:eastAsia="Times New Roman" w:hAnsi="TH SarabunPSK" w:cs="TH SarabunPSK"/>
          <w:sz w:val="32"/>
          <w:szCs w:val="32"/>
          <w:cs/>
        </w:rPr>
        <w:t>ดร.</w:t>
      </w:r>
      <w:r w:rsidR="00B6576E">
        <w:rPr>
          <w:rFonts w:ascii="TH SarabunPSK" w:eastAsia="Times New Roman" w:hAnsi="TH SarabunPSK" w:cs="TH SarabunPSK" w:hint="cs"/>
          <w:sz w:val="32"/>
          <w:szCs w:val="32"/>
          <w:cs/>
        </w:rPr>
        <w:t>สุรีรัตน์ อินทร์หม้อ</w:t>
      </w:r>
    </w:p>
    <w:p w14:paraId="03DBEDD8" w14:textId="77777777" w:rsidR="00573404" w:rsidRPr="008C03CE" w:rsidRDefault="00573404" w:rsidP="00573404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8C03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ปีการศึกษา</w:t>
      </w:r>
      <w:r w:rsidRPr="008C03CE">
        <w:rPr>
          <w:rFonts w:ascii="TH SarabunPSK" w:eastAsia="Times New Roman" w:hAnsi="TH SarabunPSK" w:cs="TH SarabunPSK"/>
          <w:sz w:val="32"/>
          <w:szCs w:val="32"/>
        </w:rPr>
        <w:tab/>
      </w:r>
      <w:r w:rsidRPr="008C03CE">
        <w:rPr>
          <w:rFonts w:ascii="TH SarabunPSK" w:eastAsia="Times New Roman" w:hAnsi="TH SarabunPSK" w:cs="TH SarabunPSK"/>
          <w:sz w:val="32"/>
          <w:szCs w:val="32"/>
          <w:cs/>
        </w:rPr>
        <w:t>25</w:t>
      </w:r>
      <w:r w:rsidR="008C03CE">
        <w:rPr>
          <w:rFonts w:ascii="TH SarabunPSK" w:eastAsia="Times New Roman" w:hAnsi="TH SarabunPSK" w:cs="TH SarabunPSK"/>
          <w:sz w:val="32"/>
          <w:szCs w:val="32"/>
        </w:rPr>
        <w:t>6</w:t>
      </w:r>
      <w:r w:rsidR="00EF3B5F">
        <w:rPr>
          <w:rFonts w:ascii="TH SarabunPSK" w:eastAsia="Times New Roman" w:hAnsi="TH SarabunPSK" w:cs="TH SarabunPSK"/>
          <w:sz w:val="32"/>
          <w:szCs w:val="32"/>
        </w:rPr>
        <w:t>7</w:t>
      </w:r>
    </w:p>
    <w:p w14:paraId="274039EF" w14:textId="77777777" w:rsidR="00573404" w:rsidRPr="00B44EE7" w:rsidRDefault="00573404" w:rsidP="00573404">
      <w:pPr>
        <w:pStyle w:val="NoSpacing1"/>
        <w:pBdr>
          <w:bottom w:val="single" w:sz="6" w:space="1" w:color="auto"/>
        </w:pBdr>
        <w:tabs>
          <w:tab w:val="left" w:pos="3261"/>
        </w:tabs>
        <w:rPr>
          <w:rFonts w:ascii="Times New Roman" w:hAnsi="Times New Roman"/>
          <w:sz w:val="24"/>
          <w:szCs w:val="24"/>
        </w:rPr>
      </w:pPr>
    </w:p>
    <w:p w14:paraId="65FB3DB8" w14:textId="77777777" w:rsidR="008C03CE" w:rsidRPr="008C03CE" w:rsidRDefault="00573404" w:rsidP="008C03CE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8C03CE" w:rsidRPr="008C03CE">
        <w:rPr>
          <w:rFonts w:ascii="TH SarabunPSK" w:hAnsi="TH SarabunPSK" w:cs="TH SarabunPSK"/>
          <w:sz w:val="32"/>
          <w:szCs w:val="32"/>
          <w:cs/>
        </w:rPr>
        <w:tab/>
      </w:r>
      <w:r w:rsidR="008C03CE" w:rsidRPr="008C03CE">
        <w:rPr>
          <w:rFonts w:ascii="TH SarabunPSK" w:hAnsi="TH SarabunPSK" w:cs="TH SarabunPSK"/>
          <w:sz w:val="32"/>
          <w:szCs w:val="32"/>
          <w:cs/>
        </w:rPr>
        <w:tab/>
      </w:r>
      <w:r w:rsidR="008C03CE" w:rsidRPr="008C03CE">
        <w:rPr>
          <w:rFonts w:ascii="TH SarabunPSK" w:hAnsi="TH SarabunPSK" w:cs="TH SarabunPSK"/>
          <w:sz w:val="32"/>
          <w:szCs w:val="32"/>
          <w:cs/>
        </w:rPr>
        <w:tab/>
      </w:r>
      <w:r w:rsidR="008C03CE" w:rsidRPr="008C03CE">
        <w:rPr>
          <w:rFonts w:ascii="TH SarabunPSK" w:hAnsi="TH SarabunPSK" w:cs="TH SarabunPSK"/>
          <w:sz w:val="32"/>
          <w:szCs w:val="32"/>
          <w:cs/>
        </w:rPr>
        <w:tab/>
      </w:r>
    </w:p>
    <w:p w14:paraId="727BA903" w14:textId="1754F196" w:rsidR="008C03CE" w:rsidRPr="008C03CE" w:rsidRDefault="008C03CE" w:rsidP="008C03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03CE">
        <w:rPr>
          <w:rFonts w:ascii="TH SarabunPSK" w:hAnsi="TH SarabunPSK" w:cs="TH SarabunPSK"/>
          <w:sz w:val="32"/>
          <w:szCs w:val="32"/>
          <w:cs/>
        </w:rPr>
        <w:tab/>
        <w:t>สาขาวิชาระบบสารสนเทศ คณะบริหารธุรกิจ มหาวิทยาลัยเทคโนโลยีราชมงคลธัญบุรี</w:t>
      </w:r>
      <w:r w:rsidR="00F3631A">
        <w:rPr>
          <w:rFonts w:ascii="TH SarabunPSK" w:hAnsi="TH SarabunPSK" w:cs="TH SarabunPSK"/>
          <w:sz w:val="32"/>
          <w:szCs w:val="32"/>
          <w:cs/>
        </w:rPr>
        <w:br/>
      </w:r>
      <w:r w:rsidRPr="008C03CE">
        <w:rPr>
          <w:rFonts w:ascii="TH SarabunPSK" w:hAnsi="TH SarabunPSK" w:cs="TH SarabunPSK"/>
          <w:sz w:val="32"/>
          <w:szCs w:val="32"/>
          <w:cs/>
        </w:rPr>
        <w:t>ได้อนุญาตให้นับ</w:t>
      </w:r>
      <w:r w:rsidR="00D443E7" w:rsidRPr="008E2416">
        <w:rPr>
          <w:rFonts w:ascii="TH SarabunPSK" w:hAnsi="TH SarabunPSK" w:cs="TH SarabunPSK"/>
          <w:sz w:val="32"/>
          <w:szCs w:val="32"/>
          <w:cs/>
        </w:rPr>
        <w:t>โครงงานคอมพิวเตอร์</w:t>
      </w:r>
      <w:r w:rsidRPr="008C03CE">
        <w:rPr>
          <w:rFonts w:ascii="TH SarabunPSK" w:hAnsi="TH SarabunPSK" w:cs="TH SarabunPSK"/>
          <w:sz w:val="32"/>
          <w:szCs w:val="32"/>
          <w:cs/>
        </w:rPr>
        <w:t>นี้</w:t>
      </w:r>
      <w:r w:rsidR="00D44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3CE"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เป็นส่วนหนึ่งของการศึกษาหลักสูตรบริหารธุรกิจบัณฑิต  </w:t>
      </w:r>
      <w:r w:rsidR="00F3631A">
        <w:rPr>
          <w:rFonts w:ascii="TH SarabunPSK" w:hAnsi="TH SarabunPSK" w:cs="TH SarabunPSK"/>
          <w:sz w:val="32"/>
          <w:szCs w:val="32"/>
          <w:cs/>
        </w:rPr>
        <w:br/>
      </w:r>
      <w:r w:rsidRPr="008C03CE">
        <w:rPr>
          <w:rFonts w:ascii="TH SarabunPSK" w:hAnsi="TH SarabunPSK" w:cs="TH SarabunPSK"/>
          <w:sz w:val="32"/>
          <w:szCs w:val="32"/>
          <w:cs/>
        </w:rPr>
        <w:t>วิชาคอมพิวเตอร์ธุรกิจ</w:t>
      </w:r>
    </w:p>
    <w:p w14:paraId="0D0FCAE2" w14:textId="77777777" w:rsidR="008C03CE" w:rsidRPr="008C03CE" w:rsidRDefault="008C03CE" w:rsidP="008C03CE">
      <w:pPr>
        <w:rPr>
          <w:rFonts w:ascii="TH SarabunPSK" w:hAnsi="TH SarabunPSK" w:cs="TH SarabunPSK"/>
          <w:sz w:val="32"/>
          <w:szCs w:val="32"/>
        </w:rPr>
      </w:pPr>
    </w:p>
    <w:p w14:paraId="31E6FE12" w14:textId="34A35689" w:rsidR="008C03CE" w:rsidRPr="008C03CE" w:rsidRDefault="008C03CE" w:rsidP="004D747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D747B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7B4294">
        <w:rPr>
          <w:rFonts w:ascii="TH SarabunPSK" w:hAnsi="TH SarabunPSK" w:cs="TH SarabunPSK"/>
          <w:sz w:val="32"/>
          <w:szCs w:val="32"/>
        </w:rPr>
        <w:t>.......................</w:t>
      </w:r>
      <w:r w:rsidRPr="008C03CE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8C03CE">
        <w:rPr>
          <w:rFonts w:ascii="TH SarabunPSK" w:hAnsi="TH SarabunPSK" w:cs="TH SarabunPSK"/>
          <w:sz w:val="32"/>
          <w:szCs w:val="32"/>
          <w:cs/>
        </w:rPr>
        <w:t>....หัวหน้าสาขาวิชาระบบสารสนเทศ</w:t>
      </w:r>
    </w:p>
    <w:p w14:paraId="05ADB456" w14:textId="61D288F0" w:rsidR="008C03CE" w:rsidRPr="008C03CE" w:rsidRDefault="008C03CE" w:rsidP="008C03CE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B6576E">
        <w:rPr>
          <w:rFonts w:ascii="TH SarabunPSK" w:hAnsi="TH SarabunPSK" w:cs="TH SarabunPSK" w:hint="cs"/>
          <w:color w:val="000000"/>
          <w:sz w:val="32"/>
          <w:szCs w:val="32"/>
          <w:cs/>
        </w:rPr>
        <w:t>ผ</w:t>
      </w:r>
      <w:r w:rsidR="007B4294">
        <w:rPr>
          <w:rFonts w:ascii="TH SarabunPSK" w:hAnsi="TH SarabunPSK" w:cs="TH SarabunPSK" w:hint="cs"/>
          <w:color w:val="000000"/>
          <w:sz w:val="32"/>
          <w:szCs w:val="32"/>
          <w:cs/>
        </w:rPr>
        <w:t>ู้ช่วยศาสตราจารย์</w:t>
      </w:r>
      <w:r w:rsidR="005674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443E7" w:rsidRPr="008C03CE">
        <w:rPr>
          <w:rFonts w:ascii="TH SarabunPSK" w:hAnsi="TH SarabunPSK" w:cs="TH SarabunPSK"/>
          <w:color w:val="000000"/>
          <w:sz w:val="32"/>
          <w:szCs w:val="32"/>
          <w:cs/>
        </w:rPr>
        <w:t>ดร.</w:t>
      </w:r>
      <w:r w:rsidR="00B6576E">
        <w:rPr>
          <w:rFonts w:ascii="TH SarabunPSK" w:hAnsi="TH SarabunPSK" w:cs="TH SarabunPSK" w:hint="cs"/>
          <w:color w:val="000000"/>
          <w:sz w:val="32"/>
          <w:szCs w:val="32"/>
          <w:cs/>
        </w:rPr>
        <w:t>สุคนธ์ทิพย์ วงศ์พันธ์</w:t>
      </w:r>
      <w:r w:rsidRPr="008C03CE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)</w:t>
      </w:r>
    </w:p>
    <w:p w14:paraId="73EBF8C4" w14:textId="77777777" w:rsidR="008C03CE" w:rsidRPr="008C03CE" w:rsidRDefault="008C03CE" w:rsidP="008C03CE">
      <w:pPr>
        <w:spacing w:afterLines="50" w:after="120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EB379E1" w14:textId="77777777" w:rsidR="008C03CE" w:rsidRPr="008C03CE" w:rsidRDefault="0042073B" w:rsidP="0042073B">
      <w:pPr>
        <w:tabs>
          <w:tab w:val="left" w:pos="5955"/>
        </w:tabs>
        <w:spacing w:after="192"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D443E7" w:rsidRPr="008C03C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</w:t>
      </w:r>
      <w:r w:rsidR="00D443E7" w:rsidRPr="00D443E7">
        <w:rPr>
          <w:rFonts w:ascii="TH SarabunPSK" w:hAnsi="TH SarabunPSK" w:cs="TH SarabunPSK"/>
          <w:b/>
          <w:bCs/>
          <w:sz w:val="32"/>
          <w:szCs w:val="32"/>
          <w:cs/>
        </w:rPr>
        <w:t>โครงงานคอมพิวเตอร์</w:t>
      </w:r>
      <w:r w:rsidR="00D443E7" w:rsidRPr="008C03CE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</w:t>
      </w:r>
      <w:r w:rsidR="008C03CE" w:rsidRPr="008C03CE">
        <w:rPr>
          <w:rFonts w:ascii="TH SarabunPSK" w:hAnsi="TH SarabunPSK" w:cs="TH SarabunPSK"/>
          <w:sz w:val="32"/>
          <w:szCs w:val="32"/>
        </w:rPr>
        <w:tab/>
      </w:r>
    </w:p>
    <w:p w14:paraId="06577E30" w14:textId="77777777" w:rsidR="00573404" w:rsidRPr="008C03CE" w:rsidRDefault="00573404" w:rsidP="008C03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05EF">
        <w:rPr>
          <w:rFonts w:ascii="Angsana New" w:hAnsi="Angsana New"/>
          <w:sz w:val="32"/>
          <w:szCs w:val="32"/>
        </w:rPr>
        <w:tab/>
      </w:r>
    </w:p>
    <w:p w14:paraId="6590BBEC" w14:textId="33395949" w:rsidR="00573404" w:rsidRPr="008C03CE" w:rsidRDefault="004D747B" w:rsidP="004D747B">
      <w:pPr>
        <w:tabs>
          <w:tab w:val="left" w:pos="3600"/>
          <w:tab w:val="left" w:pos="694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E7375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="00573404" w:rsidRPr="008C03CE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73404" w:rsidRPr="008C03CE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EE7375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="00573404" w:rsidRPr="008C03C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573404" w:rsidRPr="008C03CE">
        <w:rPr>
          <w:rFonts w:ascii="TH SarabunPSK" w:hAnsi="TH SarabunPSK" w:cs="TH SarabunPSK"/>
          <w:color w:val="000000"/>
          <w:sz w:val="32"/>
          <w:szCs w:val="32"/>
          <w:cs/>
        </w:rPr>
        <w:t>...ประธานกรรมการ</w:t>
      </w:r>
    </w:p>
    <w:p w14:paraId="7C862752" w14:textId="45B24A1E" w:rsidR="00573404" w:rsidRPr="008C03CE" w:rsidRDefault="00EE7375" w:rsidP="004D747B">
      <w:pPr>
        <w:tabs>
          <w:tab w:val="left" w:pos="3600"/>
          <w:tab w:val="left" w:pos="3969"/>
          <w:tab w:val="left" w:pos="6946"/>
        </w:tabs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4D747B">
        <w:rPr>
          <w:rFonts w:ascii="TH SarabunPSK" w:hAnsi="TH SarabunPSK" w:cs="TH SarabunPSK"/>
          <w:color w:val="000000"/>
          <w:sz w:val="32"/>
          <w:szCs w:val="32"/>
        </w:rPr>
        <w:tab/>
        <w:t xml:space="preserve">     </w:t>
      </w:r>
      <w:r w:rsidR="00573404" w:rsidRPr="008C03C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B4294">
        <w:rPr>
          <w:rFonts w:ascii="TH SarabunPSK" w:hAnsi="TH SarabunPSK" w:cs="TH SarabunPSK" w:hint="cs"/>
          <w:sz w:val="32"/>
          <w:szCs w:val="32"/>
          <w:cs/>
        </w:rPr>
        <w:t>รองศาสตราจารย์วสันต์ กันอ่ำ</w:t>
      </w:r>
      <w:r w:rsidR="00573404" w:rsidRPr="008C03CE">
        <w:rPr>
          <w:rFonts w:ascii="TH SarabunPSK" w:hAnsi="TH SarabunPSK" w:cs="TH SarabunPSK"/>
          <w:sz w:val="32"/>
          <w:szCs w:val="32"/>
          <w:cs/>
        </w:rPr>
        <w:t>)</w:t>
      </w:r>
    </w:p>
    <w:p w14:paraId="419F65C8" w14:textId="77777777" w:rsidR="00573404" w:rsidRPr="008C03CE" w:rsidRDefault="00573404" w:rsidP="004D747B">
      <w:pPr>
        <w:tabs>
          <w:tab w:val="left" w:pos="3600"/>
          <w:tab w:val="left" w:pos="3969"/>
          <w:tab w:val="left" w:pos="6946"/>
        </w:tabs>
        <w:rPr>
          <w:rFonts w:ascii="TH SarabunPSK" w:hAnsi="TH SarabunPSK" w:cs="TH SarabunPSK"/>
          <w:color w:val="000000"/>
          <w:sz w:val="36"/>
          <w:szCs w:val="36"/>
        </w:rPr>
      </w:pPr>
    </w:p>
    <w:p w14:paraId="1B108033" w14:textId="6294FEA9" w:rsidR="00573404" w:rsidRPr="008C03CE" w:rsidRDefault="004D747B" w:rsidP="004D747B">
      <w:pPr>
        <w:tabs>
          <w:tab w:val="left" w:pos="3600"/>
          <w:tab w:val="left" w:pos="3969"/>
          <w:tab w:val="left" w:pos="694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E7375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="00D443E7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="008C03CE" w:rsidRPr="008C03C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</w:t>
      </w:r>
      <w:r w:rsidR="008C03CE" w:rsidRPr="008C03CE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="008C03CE" w:rsidRPr="008C03CE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573404" w:rsidRPr="008C03CE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14:paraId="6312F67F" w14:textId="57734CCE" w:rsidR="00573404" w:rsidRPr="008C03CE" w:rsidRDefault="00573404" w:rsidP="004D747B">
      <w:pPr>
        <w:tabs>
          <w:tab w:val="left" w:pos="3600"/>
          <w:tab w:val="left" w:pos="3969"/>
          <w:tab w:val="left" w:pos="6946"/>
        </w:tabs>
        <w:ind w:left="3600" w:hanging="3600"/>
        <w:rPr>
          <w:rFonts w:ascii="TH SarabunPSK" w:hAnsi="TH SarabunPSK" w:cs="TH SarabunPSK"/>
          <w:color w:val="000000"/>
          <w:sz w:val="32"/>
          <w:szCs w:val="32"/>
        </w:rPr>
      </w:pP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Pr="008C03CE">
        <w:rPr>
          <w:rFonts w:ascii="TH SarabunPSK" w:hAnsi="TH SarabunPSK" w:cs="TH SarabunPSK"/>
          <w:color w:val="000000"/>
          <w:sz w:val="32"/>
          <w:szCs w:val="32"/>
        </w:rPr>
        <w:tab/>
      </w:r>
      <w:r w:rsidR="004D747B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B429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7B4294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7B4294">
        <w:rPr>
          <w:rFonts w:ascii="TH SarabunPSK" w:hAnsi="TH SarabunPSK" w:cs="TH SarabunPSK" w:hint="cs"/>
          <w:sz w:val="32"/>
          <w:szCs w:val="32"/>
          <w:cs/>
        </w:rPr>
        <w:t>กฤติยา ร่างสม</w:t>
      </w: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9875B66" w14:textId="6119BB75" w:rsidR="00D50C4C" w:rsidRPr="008C03CE" w:rsidRDefault="00573404" w:rsidP="004D747B">
      <w:pPr>
        <w:tabs>
          <w:tab w:val="left" w:pos="3600"/>
          <w:tab w:val="left" w:pos="3969"/>
          <w:tab w:val="left" w:pos="6946"/>
        </w:tabs>
        <w:ind w:left="3600" w:hanging="2880"/>
        <w:rPr>
          <w:rFonts w:ascii="TH SarabunPSK" w:hAnsi="TH SarabunPSK" w:cs="TH SarabunPSK"/>
          <w:sz w:val="32"/>
          <w:szCs w:val="32"/>
          <w:cs/>
        </w:rPr>
      </w:pPr>
      <w:r w:rsidRPr="008C03CE">
        <w:rPr>
          <w:rFonts w:ascii="TH SarabunPSK" w:hAnsi="TH SarabunPSK" w:cs="TH SarabunPSK"/>
          <w:sz w:val="32"/>
          <w:szCs w:val="32"/>
        </w:rPr>
        <w:tab/>
      </w:r>
      <w:r w:rsidR="00D50C4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......</w:t>
      </w:r>
      <w:r w:rsidR="009078F4">
        <w:rPr>
          <w:rFonts w:ascii="TH SarabunPSK" w:hAnsi="TH SarabunPSK" w:cs="TH SarabunPSK"/>
          <w:sz w:val="32"/>
          <w:szCs w:val="32"/>
        </w:rPr>
        <w:t>.....</w:t>
      </w:r>
      <w:r w:rsidR="00D50C4C">
        <w:rPr>
          <w:rFonts w:ascii="TH SarabunPSK" w:hAnsi="TH SarabunPSK" w:cs="TH SarabunPSK" w:hint="cs"/>
          <w:sz w:val="32"/>
          <w:szCs w:val="32"/>
          <w:cs/>
        </w:rPr>
        <w:t>..</w:t>
      </w:r>
      <w:r w:rsidR="00D50C4C" w:rsidRPr="008C03C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</w:t>
      </w:r>
      <w:r w:rsidR="00D50C4C" w:rsidRPr="008C03CE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="00D50C4C" w:rsidRPr="008C03CE">
        <w:rPr>
          <w:rFonts w:ascii="TH SarabunPSK" w:hAnsi="TH SarabunPSK" w:cs="TH SarabunPSK"/>
          <w:color w:val="000000"/>
          <w:sz w:val="32"/>
          <w:szCs w:val="32"/>
          <w:cs/>
        </w:rPr>
        <w:t>.........อาจารย์ที่ปรึกษา</w:t>
      </w:r>
    </w:p>
    <w:p w14:paraId="08CA3C2A" w14:textId="77777777" w:rsidR="00D50C4C" w:rsidRPr="008C03CE" w:rsidRDefault="00D50C4C" w:rsidP="004D747B">
      <w:pPr>
        <w:tabs>
          <w:tab w:val="left" w:pos="3600"/>
          <w:tab w:val="left" w:pos="3969"/>
          <w:tab w:val="left" w:pos="6946"/>
        </w:tabs>
        <w:ind w:left="3600" w:hanging="3600"/>
        <w:rPr>
          <w:rFonts w:ascii="TH SarabunPSK" w:hAnsi="TH SarabunPSK" w:cs="TH SarabunPSK"/>
          <w:color w:val="000000"/>
          <w:sz w:val="32"/>
          <w:szCs w:val="32"/>
        </w:rPr>
      </w:pP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</w:t>
      </w: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B4294">
        <w:rPr>
          <w:rFonts w:ascii="TH SarabunPSK" w:hAnsi="TH SarabunPSK" w:cs="TH SarabunPSK" w:hint="cs"/>
          <w:sz w:val="32"/>
          <w:szCs w:val="32"/>
          <w:cs/>
        </w:rPr>
        <w:t>ร</w:t>
      </w:r>
      <w:r w:rsidR="007B4294">
        <w:rPr>
          <w:rFonts w:ascii="TH SarabunPSK" w:hAnsi="TH SarabunPSK" w:cs="TH SarabunPSK" w:hint="cs"/>
          <w:color w:val="000000"/>
          <w:sz w:val="32"/>
          <w:szCs w:val="32"/>
          <w:cs/>
        </w:rPr>
        <w:t>องศาสตราจารย์ ดร.สุรีรัตน์ อินทร์หม้อ</w:t>
      </w:r>
      <w:r w:rsidRPr="008C03C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172BE25" w14:textId="77777777" w:rsidR="00573404" w:rsidRPr="008C03CE" w:rsidRDefault="00573404" w:rsidP="00D443E7">
      <w:pPr>
        <w:tabs>
          <w:tab w:val="left" w:pos="907"/>
          <w:tab w:val="left" w:pos="2835"/>
        </w:tabs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8C03CE">
        <w:rPr>
          <w:rFonts w:ascii="TH SarabunPSK" w:hAnsi="TH SarabunPSK" w:cs="TH SarabunPSK"/>
          <w:sz w:val="32"/>
          <w:szCs w:val="32"/>
        </w:rPr>
        <w:t xml:space="preserve"> </w:t>
      </w:r>
      <w:bookmarkEnd w:id="0"/>
    </w:p>
    <w:sectPr w:rsidR="00573404" w:rsidRPr="008C03CE" w:rsidSect="00240181">
      <w:pgSz w:w="11906" w:h="16838" w:code="9"/>
      <w:pgMar w:top="1985" w:right="1418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3031" w14:textId="77777777" w:rsidR="00BF65F4" w:rsidRDefault="00BF65F4" w:rsidP="00F811D8">
      <w:r>
        <w:separator/>
      </w:r>
    </w:p>
  </w:endnote>
  <w:endnote w:type="continuationSeparator" w:id="0">
    <w:p w14:paraId="112924A3" w14:textId="77777777" w:rsidR="00BF65F4" w:rsidRDefault="00BF65F4" w:rsidP="00F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B5C5" w14:textId="77777777" w:rsidR="00BF65F4" w:rsidRDefault="00BF65F4" w:rsidP="00F811D8">
      <w:r>
        <w:separator/>
      </w:r>
    </w:p>
  </w:footnote>
  <w:footnote w:type="continuationSeparator" w:id="0">
    <w:p w14:paraId="21FD0EA4" w14:textId="77777777" w:rsidR="00BF65F4" w:rsidRDefault="00BF65F4" w:rsidP="00F8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4D"/>
    <w:rsid w:val="00003C28"/>
    <w:rsid w:val="00022ABD"/>
    <w:rsid w:val="000355C7"/>
    <w:rsid w:val="00043B8B"/>
    <w:rsid w:val="00045026"/>
    <w:rsid w:val="00084193"/>
    <w:rsid w:val="00084C52"/>
    <w:rsid w:val="00086F47"/>
    <w:rsid w:val="00092470"/>
    <w:rsid w:val="000B2FCC"/>
    <w:rsid w:val="000C3D1F"/>
    <w:rsid w:val="00101F90"/>
    <w:rsid w:val="001159F3"/>
    <w:rsid w:val="001265DC"/>
    <w:rsid w:val="00126E47"/>
    <w:rsid w:val="00135C42"/>
    <w:rsid w:val="00145A95"/>
    <w:rsid w:val="0015242F"/>
    <w:rsid w:val="00154CB4"/>
    <w:rsid w:val="001631FE"/>
    <w:rsid w:val="00165F3B"/>
    <w:rsid w:val="00170CD9"/>
    <w:rsid w:val="001C3B26"/>
    <w:rsid w:val="001C4B7E"/>
    <w:rsid w:val="001C6AC1"/>
    <w:rsid w:val="001D5362"/>
    <w:rsid w:val="001D69DD"/>
    <w:rsid w:val="001E3C10"/>
    <w:rsid w:val="002114EA"/>
    <w:rsid w:val="00232EF7"/>
    <w:rsid w:val="00234CBD"/>
    <w:rsid w:val="00240181"/>
    <w:rsid w:val="00241435"/>
    <w:rsid w:val="00247A0A"/>
    <w:rsid w:val="00252CBC"/>
    <w:rsid w:val="0025303A"/>
    <w:rsid w:val="00254B17"/>
    <w:rsid w:val="002558EE"/>
    <w:rsid w:val="0028380E"/>
    <w:rsid w:val="0028648D"/>
    <w:rsid w:val="002B101A"/>
    <w:rsid w:val="002B3DF9"/>
    <w:rsid w:val="002D5152"/>
    <w:rsid w:val="002D5C5E"/>
    <w:rsid w:val="002E5B1B"/>
    <w:rsid w:val="002F1EDD"/>
    <w:rsid w:val="002F32FF"/>
    <w:rsid w:val="002F46E5"/>
    <w:rsid w:val="002F4A13"/>
    <w:rsid w:val="00306D7C"/>
    <w:rsid w:val="00311970"/>
    <w:rsid w:val="003159F2"/>
    <w:rsid w:val="003231BC"/>
    <w:rsid w:val="00341AF9"/>
    <w:rsid w:val="003570AF"/>
    <w:rsid w:val="00361BAE"/>
    <w:rsid w:val="00365C31"/>
    <w:rsid w:val="00366EA0"/>
    <w:rsid w:val="003767CD"/>
    <w:rsid w:val="0039560D"/>
    <w:rsid w:val="003B03AF"/>
    <w:rsid w:val="003E3224"/>
    <w:rsid w:val="003F63E2"/>
    <w:rsid w:val="00406050"/>
    <w:rsid w:val="00407451"/>
    <w:rsid w:val="00416059"/>
    <w:rsid w:val="0042073B"/>
    <w:rsid w:val="00444776"/>
    <w:rsid w:val="00445B71"/>
    <w:rsid w:val="00447420"/>
    <w:rsid w:val="00452871"/>
    <w:rsid w:val="00457488"/>
    <w:rsid w:val="004642EF"/>
    <w:rsid w:val="004847D2"/>
    <w:rsid w:val="00491C09"/>
    <w:rsid w:val="004B4FD2"/>
    <w:rsid w:val="004C2B9C"/>
    <w:rsid w:val="004D5BF8"/>
    <w:rsid w:val="004D747B"/>
    <w:rsid w:val="00507737"/>
    <w:rsid w:val="00523B61"/>
    <w:rsid w:val="005242E1"/>
    <w:rsid w:val="005318C9"/>
    <w:rsid w:val="00533071"/>
    <w:rsid w:val="00542019"/>
    <w:rsid w:val="005477E3"/>
    <w:rsid w:val="005674EB"/>
    <w:rsid w:val="005711C2"/>
    <w:rsid w:val="005718A7"/>
    <w:rsid w:val="00573404"/>
    <w:rsid w:val="00580FBE"/>
    <w:rsid w:val="00584FD0"/>
    <w:rsid w:val="005C4ACD"/>
    <w:rsid w:val="005C5066"/>
    <w:rsid w:val="005C671F"/>
    <w:rsid w:val="005C6BDF"/>
    <w:rsid w:val="005D3248"/>
    <w:rsid w:val="005E5221"/>
    <w:rsid w:val="00603ED4"/>
    <w:rsid w:val="00612930"/>
    <w:rsid w:val="00641688"/>
    <w:rsid w:val="0064585C"/>
    <w:rsid w:val="00647FDF"/>
    <w:rsid w:val="00650FBF"/>
    <w:rsid w:val="00674CD3"/>
    <w:rsid w:val="006A07EB"/>
    <w:rsid w:val="006B4490"/>
    <w:rsid w:val="006C0242"/>
    <w:rsid w:val="006C5AF9"/>
    <w:rsid w:val="006D58CB"/>
    <w:rsid w:val="006F60AA"/>
    <w:rsid w:val="006F6670"/>
    <w:rsid w:val="0071239B"/>
    <w:rsid w:val="00713A5E"/>
    <w:rsid w:val="0071764C"/>
    <w:rsid w:val="00717A6E"/>
    <w:rsid w:val="00724A5B"/>
    <w:rsid w:val="00727643"/>
    <w:rsid w:val="00737D01"/>
    <w:rsid w:val="0076221B"/>
    <w:rsid w:val="00776344"/>
    <w:rsid w:val="00777C8B"/>
    <w:rsid w:val="00790B6A"/>
    <w:rsid w:val="007973A4"/>
    <w:rsid w:val="007B4294"/>
    <w:rsid w:val="007B4982"/>
    <w:rsid w:val="007C1214"/>
    <w:rsid w:val="007D74DB"/>
    <w:rsid w:val="008038FD"/>
    <w:rsid w:val="00813E34"/>
    <w:rsid w:val="00821CE6"/>
    <w:rsid w:val="0083377A"/>
    <w:rsid w:val="00841795"/>
    <w:rsid w:val="008563D5"/>
    <w:rsid w:val="00864DBA"/>
    <w:rsid w:val="008740A7"/>
    <w:rsid w:val="0088624F"/>
    <w:rsid w:val="008B2375"/>
    <w:rsid w:val="008B3B30"/>
    <w:rsid w:val="008C03CE"/>
    <w:rsid w:val="008C1E16"/>
    <w:rsid w:val="008D17EA"/>
    <w:rsid w:val="008D3F0F"/>
    <w:rsid w:val="008D3FFC"/>
    <w:rsid w:val="008E2416"/>
    <w:rsid w:val="009016C1"/>
    <w:rsid w:val="00903672"/>
    <w:rsid w:val="009078F4"/>
    <w:rsid w:val="0092017C"/>
    <w:rsid w:val="00920A9C"/>
    <w:rsid w:val="0092322E"/>
    <w:rsid w:val="009332B3"/>
    <w:rsid w:val="009546F2"/>
    <w:rsid w:val="00956E07"/>
    <w:rsid w:val="00971F29"/>
    <w:rsid w:val="00975B22"/>
    <w:rsid w:val="00976F5B"/>
    <w:rsid w:val="009873DE"/>
    <w:rsid w:val="00987AF2"/>
    <w:rsid w:val="009931F8"/>
    <w:rsid w:val="009941F4"/>
    <w:rsid w:val="00996CDD"/>
    <w:rsid w:val="009A06B6"/>
    <w:rsid w:val="009B7969"/>
    <w:rsid w:val="009C52CE"/>
    <w:rsid w:val="009C7925"/>
    <w:rsid w:val="009D4664"/>
    <w:rsid w:val="009D50FC"/>
    <w:rsid w:val="009E2854"/>
    <w:rsid w:val="009E6D74"/>
    <w:rsid w:val="00A207F1"/>
    <w:rsid w:val="00A33286"/>
    <w:rsid w:val="00A57050"/>
    <w:rsid w:val="00A5759D"/>
    <w:rsid w:val="00A73F22"/>
    <w:rsid w:val="00A746B9"/>
    <w:rsid w:val="00A83FFC"/>
    <w:rsid w:val="00AB47DF"/>
    <w:rsid w:val="00AB7567"/>
    <w:rsid w:val="00AD2C59"/>
    <w:rsid w:val="00AD56A5"/>
    <w:rsid w:val="00AD7E3F"/>
    <w:rsid w:val="00AE3D04"/>
    <w:rsid w:val="00AF5669"/>
    <w:rsid w:val="00B06903"/>
    <w:rsid w:val="00B10207"/>
    <w:rsid w:val="00B25E66"/>
    <w:rsid w:val="00B30B99"/>
    <w:rsid w:val="00B44EE7"/>
    <w:rsid w:val="00B53A85"/>
    <w:rsid w:val="00B53BB9"/>
    <w:rsid w:val="00B54473"/>
    <w:rsid w:val="00B6576E"/>
    <w:rsid w:val="00B753A4"/>
    <w:rsid w:val="00B8084D"/>
    <w:rsid w:val="00B92A15"/>
    <w:rsid w:val="00B9331D"/>
    <w:rsid w:val="00B968EE"/>
    <w:rsid w:val="00BA2EBA"/>
    <w:rsid w:val="00BA6C0A"/>
    <w:rsid w:val="00BB0EB5"/>
    <w:rsid w:val="00BB5C0C"/>
    <w:rsid w:val="00BC26F0"/>
    <w:rsid w:val="00BC2B13"/>
    <w:rsid w:val="00BD49E7"/>
    <w:rsid w:val="00BE7D82"/>
    <w:rsid w:val="00BF65F4"/>
    <w:rsid w:val="00C05A3E"/>
    <w:rsid w:val="00C070B6"/>
    <w:rsid w:val="00C1519B"/>
    <w:rsid w:val="00C1716B"/>
    <w:rsid w:val="00C20032"/>
    <w:rsid w:val="00C23E33"/>
    <w:rsid w:val="00C26831"/>
    <w:rsid w:val="00C51163"/>
    <w:rsid w:val="00C538A5"/>
    <w:rsid w:val="00C54309"/>
    <w:rsid w:val="00C80FC8"/>
    <w:rsid w:val="00C81F74"/>
    <w:rsid w:val="00C93B71"/>
    <w:rsid w:val="00CA0203"/>
    <w:rsid w:val="00CB490D"/>
    <w:rsid w:val="00CC3CCD"/>
    <w:rsid w:val="00CD1803"/>
    <w:rsid w:val="00CE7084"/>
    <w:rsid w:val="00CF1646"/>
    <w:rsid w:val="00D23764"/>
    <w:rsid w:val="00D26693"/>
    <w:rsid w:val="00D31C05"/>
    <w:rsid w:val="00D37420"/>
    <w:rsid w:val="00D43973"/>
    <w:rsid w:val="00D443E7"/>
    <w:rsid w:val="00D50C4C"/>
    <w:rsid w:val="00D627B8"/>
    <w:rsid w:val="00D97A48"/>
    <w:rsid w:val="00DB640D"/>
    <w:rsid w:val="00DB79FD"/>
    <w:rsid w:val="00DD7206"/>
    <w:rsid w:val="00DE5163"/>
    <w:rsid w:val="00DE6578"/>
    <w:rsid w:val="00DF2BAC"/>
    <w:rsid w:val="00E00FA6"/>
    <w:rsid w:val="00E20ED8"/>
    <w:rsid w:val="00E22286"/>
    <w:rsid w:val="00E36C5A"/>
    <w:rsid w:val="00E44CA7"/>
    <w:rsid w:val="00E51A74"/>
    <w:rsid w:val="00E60375"/>
    <w:rsid w:val="00E8139D"/>
    <w:rsid w:val="00E87B24"/>
    <w:rsid w:val="00EA3A56"/>
    <w:rsid w:val="00EA760C"/>
    <w:rsid w:val="00EB3747"/>
    <w:rsid w:val="00ED57F3"/>
    <w:rsid w:val="00EE10C3"/>
    <w:rsid w:val="00EE316B"/>
    <w:rsid w:val="00EE52B4"/>
    <w:rsid w:val="00EE573A"/>
    <w:rsid w:val="00EE7375"/>
    <w:rsid w:val="00EF3B5F"/>
    <w:rsid w:val="00EF52DF"/>
    <w:rsid w:val="00F0065B"/>
    <w:rsid w:val="00F05ABE"/>
    <w:rsid w:val="00F150E8"/>
    <w:rsid w:val="00F3631A"/>
    <w:rsid w:val="00F4596D"/>
    <w:rsid w:val="00F51C49"/>
    <w:rsid w:val="00F56504"/>
    <w:rsid w:val="00F649D1"/>
    <w:rsid w:val="00F80F5C"/>
    <w:rsid w:val="00F811D8"/>
    <w:rsid w:val="00F86B4F"/>
    <w:rsid w:val="00F91097"/>
    <w:rsid w:val="00F92527"/>
    <w:rsid w:val="00F929AB"/>
    <w:rsid w:val="00F975F3"/>
    <w:rsid w:val="00FA0E68"/>
    <w:rsid w:val="00FA7729"/>
    <w:rsid w:val="00FD055A"/>
    <w:rsid w:val="00FD6829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BD2E8"/>
  <w15:chartTrackingRefBased/>
  <w15:docId w15:val="{81988CBF-C3D5-B342-819D-E2F6AF69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C5066"/>
    <w:rPr>
      <w:rFonts w:ascii="Calibri" w:eastAsia="Calibri" w:hAnsi="Calibri"/>
      <w:sz w:val="22"/>
      <w:szCs w:val="28"/>
      <w:lang w:val="en-US"/>
    </w:rPr>
  </w:style>
  <w:style w:type="paragraph" w:styleId="Header">
    <w:name w:val="header"/>
    <w:basedOn w:val="Normal"/>
    <w:link w:val="HeaderChar"/>
    <w:rsid w:val="00F811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11D8"/>
    <w:rPr>
      <w:sz w:val="24"/>
      <w:szCs w:val="28"/>
    </w:rPr>
  </w:style>
  <w:style w:type="paragraph" w:styleId="Footer">
    <w:name w:val="footer"/>
    <w:basedOn w:val="Normal"/>
    <w:link w:val="FooterChar"/>
    <w:rsid w:val="00F811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11D8"/>
    <w:rPr>
      <w:sz w:val="24"/>
      <w:szCs w:val="28"/>
    </w:rPr>
  </w:style>
  <w:style w:type="character" w:customStyle="1" w:styleId="st">
    <w:name w:val="st"/>
    <w:basedOn w:val="DefaultParagraphFont"/>
    <w:rsid w:val="00F150E8"/>
  </w:style>
  <w:style w:type="paragraph" w:styleId="BalloonText">
    <w:name w:val="Balloon Text"/>
    <w:basedOn w:val="Normal"/>
    <w:link w:val="BalloonTextChar"/>
    <w:uiPriority w:val="99"/>
    <w:unhideWhenUsed/>
    <w:rsid w:val="00E60375"/>
    <w:rPr>
      <w:rFonts w:ascii="Tahoma" w:eastAsia="SimSun" w:hAnsi="Tahoma"/>
      <w:sz w:val="16"/>
      <w:szCs w:val="20"/>
      <w:lang w:eastAsia="zh-CN"/>
    </w:rPr>
  </w:style>
  <w:style w:type="character" w:customStyle="1" w:styleId="BalloonTextChar">
    <w:name w:val="Balloon Text Char"/>
    <w:link w:val="BalloonText"/>
    <w:uiPriority w:val="99"/>
    <w:rsid w:val="00E60375"/>
    <w:rPr>
      <w:rFonts w:ascii="Tahoma" w:eastAsia="SimSun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sus\LOCALS~1\Temp\Rar$DI04.375\Is_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25207-ff70-4e75-a54a-207ef403d960">
      <Terms xmlns="http://schemas.microsoft.com/office/infopath/2007/PartnerControls"/>
    </lcf76f155ced4ddcb4097134ff3c332f>
    <TaxCatchAll xmlns="1a8f4964-d95b-43e3-b2ef-b19ee70992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F30DE0F3E824FB341B855DC8FC9BC" ma:contentTypeVersion="13" ma:contentTypeDescription="Create a new document." ma:contentTypeScope="" ma:versionID="4c9537db755b36b1c5e75d826c544688">
  <xsd:schema xmlns:xsd="http://www.w3.org/2001/XMLSchema" xmlns:xs="http://www.w3.org/2001/XMLSchema" xmlns:p="http://schemas.microsoft.com/office/2006/metadata/properties" xmlns:ns2="54d25207-ff70-4e75-a54a-207ef403d960" xmlns:ns3="1a8f4964-d95b-43e3-b2ef-b19ee70992bb" targetNamespace="http://schemas.microsoft.com/office/2006/metadata/properties" ma:root="true" ma:fieldsID="6cddc1c96f74f2138ed9772fbe134100" ns2:_="" ns3:_="">
    <xsd:import namespace="54d25207-ff70-4e75-a54a-207ef403d960"/>
    <xsd:import namespace="1a8f4964-d95b-43e3-b2ef-b19ee7099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5207-ff70-4e75-a54a-207ef403d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c8277e-e8e1-4066-a3c6-625c55aca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f4964-d95b-43e3-b2ef-b19ee70992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088e8e-c06c-4c8f-ab32-79247e657d42}" ma:internalName="TaxCatchAll" ma:showField="CatchAllData" ma:web="1a8f4964-d95b-43e3-b2ef-b19ee7099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49EC6-7C86-4AEF-83E2-FE189DD6DB64}">
  <ds:schemaRefs>
    <ds:schemaRef ds:uri="http://schemas.microsoft.com/office/2006/metadata/properties"/>
    <ds:schemaRef ds:uri="http://schemas.microsoft.com/office/infopath/2007/PartnerControls"/>
    <ds:schemaRef ds:uri="54d25207-ff70-4e75-a54a-207ef403d960"/>
    <ds:schemaRef ds:uri="1a8f4964-d95b-43e3-b2ef-b19ee70992bb"/>
  </ds:schemaRefs>
</ds:datastoreItem>
</file>

<file path=customXml/itemProps2.xml><?xml version="1.0" encoding="utf-8"?>
<ds:datastoreItem xmlns:ds="http://schemas.openxmlformats.org/officeDocument/2006/customXml" ds:itemID="{20432CF9-E6C0-4652-A507-AD82B135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2F591-3FB7-4215-BF7C-D5D072A88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25207-ff70-4e75-a54a-207ef403d960"/>
    <ds:schemaRef ds:uri="1a8f4964-d95b-43e3-b2ef-b19ee7099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Is_Cover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ปัจจัยที่มีผลต่อความพึงพอใจในการใช้งานระบบ</vt:lpstr>
      <vt:lpstr>ปัจจัยที่มีผลต่อความพึงพอใจในการใช้งานระบบ</vt:lpstr>
    </vt:vector>
  </TitlesOfParts>
  <Company>&lt;arabianhorse&gt;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ปัจจัยที่มีผลต่อความพึงพอใจในการใช้งานระบบ</dc:title>
  <dc:subject/>
  <dc:creator>Asus</dc:creator>
  <cp:keywords/>
  <cp:lastModifiedBy>ผู้ช่วยศาสตราจารย์ ดร. ณชญาภัส รอดประยูร</cp:lastModifiedBy>
  <cp:revision>5</cp:revision>
  <cp:lastPrinted>2021-12-07T04:39:00Z</cp:lastPrinted>
  <dcterms:created xsi:type="dcterms:W3CDTF">2024-07-22T13:39:00Z</dcterms:created>
  <dcterms:modified xsi:type="dcterms:W3CDTF">2024-11-21T15:35:00Z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0x0101001CCF30DE0F3E824FB341B855DC8FC9BC</vt:lpwstr>
  </property>
</Properties>
</file>