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5A2B1" w14:textId="700405FE" w:rsidR="00123087" w:rsidRPr="0076573A" w:rsidRDefault="00E555CA" w:rsidP="00123087">
      <w:pPr>
        <w:pStyle w:val="NoSpacing1"/>
        <w:tabs>
          <w:tab w:val="left" w:pos="3261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EED050" wp14:editId="173C07D3">
                <wp:simplePos x="0" y="0"/>
                <wp:positionH relativeFrom="column">
                  <wp:posOffset>3589564</wp:posOffset>
                </wp:positionH>
                <wp:positionV relativeFrom="paragraph">
                  <wp:posOffset>-833392</wp:posOffset>
                </wp:positionV>
                <wp:extent cx="1449070" cy="276860"/>
                <wp:effectExtent l="0" t="0" r="0" b="0"/>
                <wp:wrapNone/>
                <wp:docPr id="15867457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907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B9A2F" w14:textId="77777777" w:rsidR="0076573A" w:rsidRPr="0076573A" w:rsidRDefault="0076573A" w:rsidP="007657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หน้า</w:t>
                            </w:r>
                            <w:r w:rsidRPr="007657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บทคัดย่อ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ED050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82.65pt;margin-top:-65.6pt;width:114.1pt;height:21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" filled="f" stroked="f">
                <v:path arrowok="t"/>
                <v:textbox>
                  <w:txbxContent>
                    <w:p w14:paraId="4FBB9A2F" w14:textId="77777777" w:rsidR="0076573A" w:rsidRPr="0076573A" w:rsidRDefault="0076573A" w:rsidP="007657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หน้า</w:t>
                      </w:r>
                      <w:r w:rsidRPr="0076573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บทคัดย่อ</w:t>
                      </w:r>
                    </w:p>
                  </w:txbxContent>
                </v:textbox>
              </v:shape>
            </w:pict>
          </mc:Fallback>
        </mc:AlternateContent>
      </w:r>
      <w:r w:rsidR="00D6358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DE7E74B" wp14:editId="7BDB11C2">
                <wp:simplePos x="0" y="0"/>
                <wp:positionH relativeFrom="column">
                  <wp:posOffset>815975</wp:posOffset>
                </wp:positionH>
                <wp:positionV relativeFrom="paragraph">
                  <wp:posOffset>-41275</wp:posOffset>
                </wp:positionV>
                <wp:extent cx="742950" cy="1533525"/>
                <wp:effectExtent l="0" t="0" r="6350" b="3175"/>
                <wp:wrapNone/>
                <wp:docPr id="187079023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0" cy="1533525"/>
                        </a:xfrm>
                        <a:prstGeom prst="rightBrace">
                          <a:avLst>
                            <a:gd name="adj1" fmla="val 1720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D838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8" o:spid="_x0000_s1026" type="#_x0000_t88" style="position:absolute;margin-left:64.25pt;margin-top:-3.25pt;width:58.5pt;height:12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"/>
            </w:pict>
          </mc:Fallback>
        </mc:AlternateContent>
      </w:r>
      <w:r w:rsidR="00D63589" w:rsidRPr="0076573A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2843D38" wp14:editId="162D610B">
                <wp:simplePos x="0" y="0"/>
                <wp:positionH relativeFrom="column">
                  <wp:posOffset>2364740</wp:posOffset>
                </wp:positionH>
                <wp:positionV relativeFrom="paragraph">
                  <wp:posOffset>-1117600</wp:posOffset>
                </wp:positionV>
                <wp:extent cx="811530" cy="1123950"/>
                <wp:effectExtent l="0" t="25400" r="0" b="19050"/>
                <wp:wrapNone/>
                <wp:docPr id="4226690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1530" cy="1123950"/>
                          <a:chOff x="5049" y="195"/>
                          <a:chExt cx="1278" cy="1770"/>
                        </a:xfrm>
                      </wpg:grpSpPr>
                      <wps:wsp>
                        <wps:cNvPr id="1217810285" name="Text Box 24"/>
                        <wps:cNvSpPr txBox="1">
                          <a:spLocks/>
                        </wps:cNvSpPr>
                        <wps:spPr bwMode="auto">
                          <a:xfrm>
                            <a:off x="5049" y="763"/>
                            <a:ext cx="1278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BF38F" w14:textId="77777777" w:rsidR="00123087" w:rsidRPr="0076573A" w:rsidRDefault="00123087" w:rsidP="001230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76573A"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  <w:cs/>
                                </w:rPr>
                                <w:t xml:space="preserve">3.5 </w:t>
                              </w:r>
                              <w:r w:rsidRPr="0076573A"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333846" name="AutoShape 25"/>
                        <wps:cNvCnPr>
                          <a:cxnSpLocks/>
                        </wps:cNvCnPr>
                        <wps:spPr bwMode="auto">
                          <a:xfrm>
                            <a:off x="5637" y="1320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4461123" name="AutoShape 26"/>
                        <wps:cNvCnPr>
                          <a:cxnSpLocks/>
                        </wps:cNvCnPr>
                        <wps:spPr bwMode="auto">
                          <a:xfrm flipV="1">
                            <a:off x="5637" y="195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43D38" id="Group 23" o:spid="_x0000_s1027" style="position:absolute;margin-left:186.2pt;margin-top:-88pt;width:63.9pt;height:88.5pt;z-index:251653632" coordorigin="5049,195" coordsize="1278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">
                <v:shape id="Text Box 24" o:spid="_x0000_s1028" type="#_x0000_t202" style="position:absolute;left:5049;top:763;width:1278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" stroked="f">
                  <v:path arrowok="t"/>
                  <v:textbox>
                    <w:txbxContent>
                      <w:p w14:paraId="649BF38F" w14:textId="77777777" w:rsidR="00123087" w:rsidRPr="0076573A" w:rsidRDefault="00123087" w:rsidP="00123087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</w:rPr>
                        </w:pPr>
                        <w:r w:rsidRPr="0076573A"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  <w:cs/>
                          </w:rPr>
                          <w:t xml:space="preserve">3.5 </w:t>
                        </w:r>
                        <w:r w:rsidRPr="0076573A"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</w:rPr>
                          <w:t>cm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9" type="#_x0000_t32" style="position:absolute;left:5637;top:1320;width:0;height:6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">
                  <v:stroke endarrow="block"/>
                  <o:lock v:ext="edit" shapetype="f"/>
                </v:shape>
                <v:shape id="AutoShape 26" o:spid="_x0000_s1030" type="#_x0000_t32" style="position:absolute;left:5637;top:195;width:0;height:7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">
                  <v:stroke endarrow="block"/>
                  <o:lock v:ext="edit" shapetype="f"/>
                </v:shape>
              </v:group>
            </w:pict>
          </mc:Fallback>
        </mc:AlternateContent>
      </w:r>
      <w:r w:rsidR="00123087" w:rsidRPr="007657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หัวข้อ</w:t>
      </w:r>
      <w:r w:rsidR="00123087" w:rsidRPr="0076573A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</w:t>
      </w:r>
    </w:p>
    <w:p w14:paraId="70AF34AB" w14:textId="77777777" w:rsidR="00123087" w:rsidRPr="0076573A" w:rsidRDefault="00A57565" w:rsidP="00123087">
      <w:pPr>
        <w:pStyle w:val="NoSpacing1"/>
        <w:tabs>
          <w:tab w:val="left" w:pos="3261"/>
        </w:tabs>
        <w:rPr>
          <w:rFonts w:ascii="TH SarabunPSK" w:eastAsia="Times New Roman" w:hAnsi="TH SarabunPSK" w:cs="TH SarabunPSK"/>
          <w:sz w:val="32"/>
          <w:szCs w:val="32"/>
        </w:rPr>
      </w:pPr>
      <w:r w:rsidRPr="007657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ชื่อ-สกุล</w:t>
      </w:r>
      <w:r w:rsidR="00123087" w:rsidRPr="0076573A">
        <w:rPr>
          <w:rFonts w:ascii="TH SarabunPSK" w:eastAsia="Times New Roman" w:hAnsi="TH SarabunPSK" w:cs="TH SarabunPSK"/>
          <w:sz w:val="32"/>
          <w:szCs w:val="32"/>
        </w:rPr>
        <w:tab/>
      </w:r>
      <w:r w:rsidR="00123087" w:rsidRPr="0076573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14:paraId="0C847232" w14:textId="77777777" w:rsidR="00123087" w:rsidRPr="0076573A" w:rsidRDefault="00D63589" w:rsidP="00123087">
      <w:pPr>
        <w:pStyle w:val="NoSpacing1"/>
        <w:tabs>
          <w:tab w:val="left" w:pos="3261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F09259" wp14:editId="592B58BE">
                <wp:simplePos x="0" y="0"/>
                <wp:positionH relativeFrom="column">
                  <wp:posOffset>1635125</wp:posOffset>
                </wp:positionH>
                <wp:positionV relativeFrom="paragraph">
                  <wp:posOffset>26670</wp:posOffset>
                </wp:positionV>
                <wp:extent cx="2419350" cy="371475"/>
                <wp:effectExtent l="0" t="0" r="6350" b="0"/>
                <wp:wrapNone/>
                <wp:docPr id="2459986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19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E8090" w14:textId="77777777" w:rsidR="004741FA" w:rsidRPr="004741FA" w:rsidRDefault="004741FA" w:rsidP="004741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6573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ใช้ตัวอักษร </w:t>
                            </w:r>
                            <w:r w:rsidRPr="0076573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 w:rsidRPr="0076573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6573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ขนาด</w:t>
                            </w:r>
                            <w:r w:rsidRPr="0076573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16 </w:t>
                            </w:r>
                            <w:r w:rsidRPr="0076573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09259" id="Text Box 22" o:spid="_x0000_s1031" type="#_x0000_t202" style="position:absolute;margin-left:128.75pt;margin-top:2.1pt;width:190.5pt;height:2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">
                <v:path arrowok="t"/>
                <v:textbox>
                  <w:txbxContent>
                    <w:p w14:paraId="7EDE8090" w14:textId="77777777" w:rsidR="004741FA" w:rsidRPr="004741FA" w:rsidRDefault="004741FA" w:rsidP="004741F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6573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ใช้ตัวอักษร </w:t>
                      </w:r>
                      <w:r w:rsidRPr="0076573A">
                        <w:rPr>
                          <w:rFonts w:ascii="TH SarabunPSK" w:hAnsi="TH SarabunPSK" w:cs="TH SarabunPSK"/>
                          <w:sz w:val="28"/>
                        </w:rPr>
                        <w:t xml:space="preserve">TH </w:t>
                      </w:r>
                      <w:proofErr w:type="spellStart"/>
                      <w:r w:rsidRPr="0076573A">
                        <w:rPr>
                          <w:rFonts w:ascii="TH SarabunPSK" w:hAnsi="TH SarabunPSK" w:cs="TH SarabunPSK"/>
                          <w:sz w:val="28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76573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ขนาด</w:t>
                      </w:r>
                      <w:r w:rsidRPr="0076573A">
                        <w:rPr>
                          <w:rFonts w:ascii="TH SarabunPSK" w:hAnsi="TH SarabunPSK" w:cs="TH SarabunPSK"/>
                          <w:sz w:val="28"/>
                        </w:rPr>
                        <w:t xml:space="preserve"> 16 </w:t>
                      </w:r>
                      <w:r w:rsidRPr="0076573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A57565" w:rsidRPr="007657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สาขาวิชา</w:t>
      </w:r>
      <w:r w:rsidR="00123087" w:rsidRPr="0076573A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</w:t>
      </w:r>
    </w:p>
    <w:p w14:paraId="501D9532" w14:textId="77777777" w:rsidR="00BD56E5" w:rsidRPr="0076573A" w:rsidRDefault="00D63589" w:rsidP="00BD56E5">
      <w:pPr>
        <w:pStyle w:val="NoSpacing1"/>
        <w:tabs>
          <w:tab w:val="left" w:pos="3261"/>
        </w:tabs>
        <w:rPr>
          <w:rFonts w:ascii="TH SarabunPSK" w:eastAsia="Times New Roman" w:hAnsi="TH SarabunPSK" w:cs="TH SarabunPSK"/>
          <w:sz w:val="32"/>
          <w:szCs w:val="32"/>
        </w:rPr>
      </w:pPr>
      <w:r w:rsidRPr="0076573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F846E4" wp14:editId="45C478D0">
                <wp:simplePos x="0" y="0"/>
                <wp:positionH relativeFrom="column">
                  <wp:posOffset>1296670</wp:posOffset>
                </wp:positionH>
                <wp:positionV relativeFrom="paragraph">
                  <wp:posOffset>102870</wp:posOffset>
                </wp:positionV>
                <wp:extent cx="2454910" cy="276860"/>
                <wp:effectExtent l="0" t="0" r="0" b="0"/>
                <wp:wrapNone/>
                <wp:docPr id="13935111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5491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E9B5E" w14:textId="77777777" w:rsidR="00BD7029" w:rsidRPr="0076573A" w:rsidRDefault="00BD7029" w:rsidP="004741FA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46E4" id="Text Box 21" o:spid="_x0000_s1032" type="#_x0000_t202" style="position:absolute;margin-left:102.1pt;margin-top:8.1pt;width:193.3pt;height:21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" filled="f" stroked="f">
                <v:path arrowok="t"/>
                <v:textbox>
                  <w:txbxContent>
                    <w:p w14:paraId="7A0E9B5E" w14:textId="77777777" w:rsidR="00BD7029" w:rsidRPr="0076573A" w:rsidRDefault="00BD7029" w:rsidP="004741FA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565" w:rsidRPr="007657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อาจารย์ที่ปรึกษา</w:t>
      </w:r>
      <w:r w:rsidR="00123087" w:rsidRPr="0076573A">
        <w:rPr>
          <w:rFonts w:ascii="TH SarabunPSK" w:eastAsia="Times New Roman" w:hAnsi="TH SarabunPSK" w:cs="TH SarabunPSK"/>
          <w:sz w:val="32"/>
          <w:szCs w:val="32"/>
        </w:rPr>
        <w:tab/>
      </w:r>
      <w:r w:rsidR="00123087" w:rsidRPr="0076573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 w:rsidR="00BD56E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BD56E5" w:rsidRPr="007657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ปีการศึกษา</w:t>
      </w:r>
      <w:r w:rsidR="00123087" w:rsidRPr="0076573A">
        <w:rPr>
          <w:rFonts w:ascii="TH SarabunPSK" w:eastAsia="Times New Roman" w:hAnsi="TH SarabunPSK" w:cs="TH SarabunPSK"/>
          <w:sz w:val="32"/>
          <w:szCs w:val="32"/>
        </w:rPr>
        <w:tab/>
      </w:r>
      <w:r w:rsidR="00123087" w:rsidRPr="0076573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</w:t>
      </w:r>
      <w:r w:rsidR="00BD56E5" w:rsidRPr="007657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จำนวนหน้า</w:t>
      </w:r>
      <w:r w:rsidR="00BD56E5" w:rsidRPr="0076573A">
        <w:rPr>
          <w:rFonts w:ascii="TH SarabunPSK" w:eastAsia="Times New Roman" w:hAnsi="TH SarabunPSK" w:cs="TH SarabunPSK"/>
          <w:sz w:val="32"/>
          <w:szCs w:val="32"/>
        </w:rPr>
        <w:tab/>
      </w:r>
      <w:r w:rsidR="00BD56E5" w:rsidRPr="0076573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14:paraId="19F17F60" w14:textId="77777777" w:rsidR="00E079B2" w:rsidRPr="0076573A" w:rsidRDefault="00D63589" w:rsidP="00E079B2">
      <w:pPr>
        <w:rPr>
          <w:rFonts w:ascii="TH SarabunPSK" w:hAnsi="TH SarabunPSK" w:cs="TH SarabunPSK"/>
          <w:sz w:val="32"/>
          <w:szCs w:val="32"/>
        </w:rPr>
      </w:pPr>
      <w:r w:rsidRPr="0076573A">
        <w:rPr>
          <w:rFonts w:ascii="TH SarabunPSK" w:hAnsi="TH SarabunPSK" w:cs="TH SarabunPSK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D5B9144" wp14:editId="5CE09F0A">
                <wp:simplePos x="0" y="0"/>
                <wp:positionH relativeFrom="column">
                  <wp:posOffset>2776220</wp:posOffset>
                </wp:positionH>
                <wp:positionV relativeFrom="paragraph">
                  <wp:posOffset>79375</wp:posOffset>
                </wp:positionV>
                <wp:extent cx="975360" cy="294005"/>
                <wp:effectExtent l="0" t="0" r="0" b="0"/>
                <wp:wrapNone/>
                <wp:docPr id="30223980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536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7CFB8" w14:textId="77777777" w:rsidR="00E079B2" w:rsidRPr="0076573A" w:rsidRDefault="00E079B2" w:rsidP="00E079B2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76573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ระยะห่าง 1 บรรทัด</w:t>
                            </w:r>
                            <w:r w:rsidRPr="0076573A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B9144" id="Text Box 20" o:spid="_x0000_s1033" type="#_x0000_t202" style="position:absolute;margin-left:218.6pt;margin-top:6.25pt;width:76.8pt;height:2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" stroked="f">
                <v:path arrowok="t"/>
                <v:textbox>
                  <w:txbxContent>
                    <w:p w14:paraId="3D77CFB8" w14:textId="77777777" w:rsidR="00E079B2" w:rsidRPr="0076573A" w:rsidRDefault="00E079B2" w:rsidP="00E079B2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76573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ระยะห่าง 1 บรรทัด</w:t>
                      </w:r>
                      <w:r w:rsidRPr="0076573A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6573A">
        <w:rPr>
          <w:rFonts w:ascii="TH SarabunPSK" w:hAnsi="TH SarabunPSK" w:cs="TH SarabunPSK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0422B75" wp14:editId="758A05C3">
                <wp:simplePos x="0" y="0"/>
                <wp:positionH relativeFrom="column">
                  <wp:posOffset>2658110</wp:posOffset>
                </wp:positionH>
                <wp:positionV relativeFrom="paragraph">
                  <wp:posOffset>13335</wp:posOffset>
                </wp:positionV>
                <wp:extent cx="0" cy="360045"/>
                <wp:effectExtent l="63500" t="25400" r="25400" b="20955"/>
                <wp:wrapNone/>
                <wp:docPr id="126538282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62930" id="AutoShape 19" o:spid="_x0000_s1026" type="#_x0000_t32" style="position:absolute;margin-left:209.3pt;margin-top:1.05pt;width:0;height:28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">
                <v:stroke startarrow="block" endarrow="block"/>
                <o:lock v:ext="edit" shapetype="f"/>
              </v:shape>
            </w:pict>
          </mc:Fallback>
        </mc:AlternateContent>
      </w:r>
      <w:r w:rsidR="00D26693" w:rsidRPr="0076573A">
        <w:rPr>
          <w:rFonts w:ascii="TH SarabunPSK" w:hAnsi="TH SarabunPSK" w:cs="TH SarabunPSK"/>
          <w:szCs w:val="24"/>
          <w:cs/>
        </w:rPr>
        <w:tab/>
      </w:r>
      <w:r w:rsidR="00D26693" w:rsidRPr="0076573A">
        <w:rPr>
          <w:rFonts w:ascii="TH SarabunPSK" w:hAnsi="TH SarabunPSK" w:cs="TH SarabunPSK"/>
          <w:szCs w:val="24"/>
          <w:cs/>
        </w:rPr>
        <w:tab/>
      </w:r>
      <w:r w:rsidR="00D26693" w:rsidRPr="0076573A">
        <w:rPr>
          <w:rFonts w:ascii="TH SarabunPSK" w:hAnsi="TH SarabunPSK" w:cs="TH SarabunPSK"/>
          <w:szCs w:val="24"/>
          <w:cs/>
        </w:rPr>
        <w:tab/>
      </w:r>
      <w:r w:rsidR="00D26693" w:rsidRPr="0076573A">
        <w:rPr>
          <w:rFonts w:ascii="TH SarabunPSK" w:hAnsi="TH SarabunPSK" w:cs="TH SarabunPSK"/>
          <w:sz w:val="32"/>
          <w:szCs w:val="32"/>
          <w:cs/>
        </w:rPr>
        <w:tab/>
      </w:r>
    </w:p>
    <w:p w14:paraId="60B0420A" w14:textId="77777777" w:rsidR="000B4A21" w:rsidRPr="0076573A" w:rsidRDefault="00D63589" w:rsidP="00E079B2">
      <w:pPr>
        <w:jc w:val="center"/>
        <w:rPr>
          <w:rFonts w:ascii="TH SarabunPSK" w:eastAsia="Calibri" w:hAnsi="TH SarabunPSK" w:cs="TH SarabunPSK"/>
          <w:b/>
          <w:bCs/>
          <w:szCs w:val="40"/>
        </w:rPr>
      </w:pPr>
      <w:r w:rsidRPr="0076573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0BF703" wp14:editId="250FFA98">
                <wp:simplePos x="0" y="0"/>
                <wp:positionH relativeFrom="column">
                  <wp:posOffset>3048000</wp:posOffset>
                </wp:positionH>
                <wp:positionV relativeFrom="paragraph">
                  <wp:posOffset>172085</wp:posOffset>
                </wp:positionV>
                <wp:extent cx="2435860" cy="289560"/>
                <wp:effectExtent l="0" t="0" r="2540" b="2540"/>
                <wp:wrapNone/>
                <wp:docPr id="151257337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3586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B46EE5" w14:textId="77777777" w:rsidR="0076573A" w:rsidRPr="0076573A" w:rsidRDefault="0076573A" w:rsidP="0076573A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6573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ใช้ตัวอักษร </w:t>
                            </w:r>
                            <w:r w:rsidRPr="0076573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 w:rsidRPr="0076573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6573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ขนาด</w:t>
                            </w:r>
                            <w:r w:rsidRPr="0076573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16 </w:t>
                            </w:r>
                            <w:r w:rsidRPr="0076573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  <w:p w14:paraId="450F0ED3" w14:textId="77777777" w:rsidR="00BD7029" w:rsidRPr="00BD7029" w:rsidRDefault="00BD7029" w:rsidP="0076573A">
                            <w:pPr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BF703" id="Text Box 18" o:spid="_x0000_s1034" type="#_x0000_t202" style="position:absolute;left:0;text-align:left;margin-left:240pt;margin-top:13.55pt;width:191.8pt;height:2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" filled="f">
                <v:path arrowok="t"/>
                <v:textbox>
                  <w:txbxContent>
                    <w:p w14:paraId="20B46EE5" w14:textId="77777777" w:rsidR="0076573A" w:rsidRPr="0076573A" w:rsidRDefault="0076573A" w:rsidP="0076573A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6573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ใช้ตัวอักษร </w:t>
                      </w:r>
                      <w:r w:rsidRPr="0076573A">
                        <w:rPr>
                          <w:rFonts w:ascii="TH SarabunPSK" w:hAnsi="TH SarabunPSK" w:cs="TH SarabunPSK"/>
                          <w:sz w:val="28"/>
                        </w:rPr>
                        <w:t xml:space="preserve">TH </w:t>
                      </w:r>
                      <w:proofErr w:type="spellStart"/>
                      <w:r w:rsidRPr="0076573A">
                        <w:rPr>
                          <w:rFonts w:ascii="TH SarabunPSK" w:hAnsi="TH SarabunPSK" w:cs="TH SarabunPSK"/>
                          <w:sz w:val="28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76573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ขนาด</w:t>
                      </w:r>
                      <w:r w:rsidRPr="0076573A">
                        <w:rPr>
                          <w:rFonts w:ascii="TH SarabunPSK" w:hAnsi="TH SarabunPSK" w:cs="TH SarabunPSK"/>
                          <w:sz w:val="28"/>
                        </w:rPr>
                        <w:t xml:space="preserve"> 16 </w:t>
                      </w:r>
                      <w:r w:rsidRPr="0076573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ตัวหนา</w:t>
                      </w:r>
                    </w:p>
                    <w:p w14:paraId="450F0ED3" w14:textId="77777777" w:rsidR="00BD7029" w:rsidRPr="00BD7029" w:rsidRDefault="00BD7029" w:rsidP="0076573A">
                      <w:pPr>
                        <w:rPr>
                          <w:rFonts w:ascii="Angsana New" w:hAnsi="Angsana New"/>
                          <w:i/>
                          <w:i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E2745D" w14:textId="77777777" w:rsidR="00E079B2" w:rsidRPr="0076573A" w:rsidRDefault="00D63589" w:rsidP="00E079B2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76573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0D5E26" wp14:editId="68F74533">
                <wp:simplePos x="0" y="0"/>
                <wp:positionH relativeFrom="column">
                  <wp:posOffset>-637540</wp:posOffset>
                </wp:positionH>
                <wp:positionV relativeFrom="paragraph">
                  <wp:posOffset>190368</wp:posOffset>
                </wp:positionV>
                <wp:extent cx="2778125" cy="289560"/>
                <wp:effectExtent l="0" t="0" r="3175" b="2540"/>
                <wp:wrapNone/>
                <wp:docPr id="125364285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7812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39E0B9" w14:textId="77777777" w:rsidR="00BD7029" w:rsidRPr="0076573A" w:rsidRDefault="00BD7029" w:rsidP="0076573A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6573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ส่วนของเนื้อหาใช้ตัวอักษร </w:t>
                            </w:r>
                            <w:r w:rsidR="00C939C7" w:rsidRPr="0076573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 w:rsidR="00C939C7" w:rsidRPr="0076573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="00C939C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6573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ขนาด</w:t>
                            </w:r>
                            <w:r w:rsidRPr="0076573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D5E26" id="Text Box 17" o:spid="_x0000_s1035" type="#_x0000_t202" style="position:absolute;left:0;text-align:left;margin-left:-50.2pt;margin-top:15pt;width:218.75pt;height:2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" filled="f">
                <v:path arrowok="t"/>
                <v:textbox>
                  <w:txbxContent>
                    <w:p w14:paraId="5A39E0B9" w14:textId="77777777" w:rsidR="00BD7029" w:rsidRPr="0076573A" w:rsidRDefault="00BD7029" w:rsidP="0076573A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6573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ส่วนของเนื้อหาใช้ตัวอักษร </w:t>
                      </w:r>
                      <w:r w:rsidR="00C939C7" w:rsidRPr="0076573A">
                        <w:rPr>
                          <w:rFonts w:ascii="TH SarabunPSK" w:hAnsi="TH SarabunPSK" w:cs="TH SarabunPSK"/>
                          <w:sz w:val="28"/>
                        </w:rPr>
                        <w:t xml:space="preserve">TH </w:t>
                      </w:r>
                      <w:proofErr w:type="spellStart"/>
                      <w:r w:rsidR="00C939C7" w:rsidRPr="0076573A">
                        <w:rPr>
                          <w:rFonts w:ascii="TH SarabunPSK" w:hAnsi="TH SarabunPSK" w:cs="TH SarabunPSK"/>
                          <w:sz w:val="28"/>
                        </w:rPr>
                        <w:t>SarabunPSK</w:t>
                      </w:r>
                      <w:proofErr w:type="spellEnd"/>
                      <w:r w:rsidR="00C939C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76573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ขนาด</w:t>
                      </w:r>
                      <w:r w:rsidRPr="0076573A">
                        <w:rPr>
                          <w:rFonts w:ascii="TH SarabunPSK" w:hAnsi="TH SarabunPSK" w:cs="TH SarabunPSK"/>
                          <w:sz w:val="28"/>
                        </w:rPr>
                        <w:t xml:space="preserve"> 16 </w:t>
                      </w:r>
                    </w:p>
                  </w:txbxContent>
                </v:textbox>
              </v:shape>
            </w:pict>
          </mc:Fallback>
        </mc:AlternateContent>
      </w:r>
      <w:r w:rsidRPr="0076573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BC98F3A" wp14:editId="7E88AA30">
                <wp:simplePos x="0" y="0"/>
                <wp:positionH relativeFrom="column">
                  <wp:posOffset>2659380</wp:posOffset>
                </wp:positionH>
                <wp:positionV relativeFrom="paragraph">
                  <wp:posOffset>278130</wp:posOffset>
                </wp:positionV>
                <wp:extent cx="0" cy="360045"/>
                <wp:effectExtent l="63500" t="25400" r="25400" b="20955"/>
                <wp:wrapNone/>
                <wp:docPr id="203996565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A971B" id="AutoShape 16" o:spid="_x0000_s1026" type="#_x0000_t32" style="position:absolute;margin-left:209.4pt;margin-top:21.9pt;width:0;height:28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">
                <v:stroke startarrow="block" endarrow="block"/>
                <o:lock v:ext="edit" shapetype="f"/>
              </v:shape>
            </w:pict>
          </mc:Fallback>
        </mc:AlternateContent>
      </w:r>
      <w:r w:rsidR="004D28BC" w:rsidRPr="0076573A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บทคัดย่อ</w:t>
      </w:r>
      <w:r w:rsidR="00BD7029" w:rsidRPr="0076573A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   </w:t>
      </w:r>
    </w:p>
    <w:p w14:paraId="5E9701DA" w14:textId="77777777" w:rsidR="00E079B2" w:rsidRPr="0076573A" w:rsidRDefault="00D63589" w:rsidP="00E079B2">
      <w:pPr>
        <w:jc w:val="center"/>
        <w:rPr>
          <w:rFonts w:ascii="TH SarabunPSK" w:hAnsi="TH SarabunPSK" w:cs="TH SarabunPSK"/>
          <w:sz w:val="32"/>
          <w:szCs w:val="36"/>
        </w:rPr>
      </w:pPr>
      <w:r>
        <w:rPr>
          <w:rFonts w:ascii="TH SarabunPSK" w:hAnsi="TH SarabunPSK" w:cs="TH SarabunPSK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F5F8E2" wp14:editId="71161B46">
                <wp:simplePos x="0" y="0"/>
                <wp:positionH relativeFrom="column">
                  <wp:posOffset>2738120</wp:posOffset>
                </wp:positionH>
                <wp:positionV relativeFrom="paragraph">
                  <wp:posOffset>89502</wp:posOffset>
                </wp:positionV>
                <wp:extent cx="975360" cy="294005"/>
                <wp:effectExtent l="0" t="0" r="0" b="0"/>
                <wp:wrapNone/>
                <wp:docPr id="50591328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536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C0F90" w14:textId="77777777" w:rsidR="0076573A" w:rsidRPr="0076573A" w:rsidRDefault="0076573A" w:rsidP="0076573A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76573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ระยะห่าง 1 บรรทัด</w:t>
                            </w:r>
                            <w:r w:rsidRPr="0076573A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5F8E2" id="Text Box 15" o:spid="_x0000_s1036" type="#_x0000_t202" style="position:absolute;left:0;text-align:left;margin-left:215.6pt;margin-top:7.05pt;width:76.8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" stroked="f">
                <v:path arrowok="t"/>
                <v:textbox>
                  <w:txbxContent>
                    <w:p w14:paraId="324C0F90" w14:textId="77777777" w:rsidR="0076573A" w:rsidRPr="0076573A" w:rsidRDefault="0076573A" w:rsidP="0076573A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76573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ระยะห่าง 1 บรรทัด</w:t>
                      </w:r>
                      <w:r w:rsidRPr="0076573A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22F01E1" w14:textId="7126AE3C" w:rsidR="0076573A" w:rsidRPr="003F7A4E" w:rsidRDefault="0076573A" w:rsidP="0076573A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F7A4E">
        <w:rPr>
          <w:rFonts w:ascii="TH SarabunPSK" w:hAnsi="TH SarabunPSK" w:cs="TH SarabunPSK"/>
          <w:sz w:val="32"/>
          <w:szCs w:val="32"/>
          <w:cs/>
        </w:rPr>
        <w:t xml:space="preserve">(ย่อหน้า 1.5 </w:t>
      </w:r>
      <w:r w:rsidRPr="003F7A4E">
        <w:rPr>
          <w:rFonts w:ascii="TH SarabunPSK" w:hAnsi="TH SarabunPSK" w:cs="TH SarabunPSK"/>
          <w:sz w:val="32"/>
          <w:szCs w:val="32"/>
        </w:rPr>
        <w:t>cm</w:t>
      </w:r>
      <w:r w:rsidRPr="003F7A4E">
        <w:rPr>
          <w:rFonts w:ascii="TH SarabunPSK" w:hAnsi="TH SarabunPSK" w:cs="TH SarabunPSK"/>
          <w:sz w:val="32"/>
          <w:szCs w:val="32"/>
          <w:cs/>
        </w:rPr>
        <w:t>)</w:t>
      </w:r>
      <w:r w:rsidRPr="003F7A4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  <w:r w:rsidRPr="003F7A4E">
        <w:rPr>
          <w:rFonts w:ascii="TH SarabunPSK" w:hAnsi="TH SarabunPSK" w:cs="TH SarabunPSK"/>
          <w:sz w:val="32"/>
          <w:szCs w:val="32"/>
        </w:rPr>
        <w:t>………………………</w:t>
      </w:r>
    </w:p>
    <w:p w14:paraId="4067EDFA" w14:textId="77777777" w:rsidR="0076573A" w:rsidRPr="003F7A4E" w:rsidRDefault="00D63589" w:rsidP="0076573A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3F7A4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70C0DB" wp14:editId="1DA375E4">
                <wp:simplePos x="0" y="0"/>
                <wp:positionH relativeFrom="column">
                  <wp:posOffset>5393690</wp:posOffset>
                </wp:positionH>
                <wp:positionV relativeFrom="paragraph">
                  <wp:posOffset>832485</wp:posOffset>
                </wp:positionV>
                <wp:extent cx="774065" cy="0"/>
                <wp:effectExtent l="25400" t="63500" r="0" b="63500"/>
                <wp:wrapNone/>
                <wp:docPr id="34015395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74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A81BB" id="Line 14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7pt,65.55pt" to="485.6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">
                <v:stroke startarrow="block" endarrow="block"/>
                <o:lock v:ext="edit" shapetype="f"/>
              </v:line>
            </w:pict>
          </mc:Fallback>
        </mc:AlternateContent>
      </w:r>
      <w:r w:rsidRPr="003F7A4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EE679F" wp14:editId="2F0A16A7">
                <wp:simplePos x="0" y="0"/>
                <wp:positionH relativeFrom="column">
                  <wp:posOffset>5403215</wp:posOffset>
                </wp:positionH>
                <wp:positionV relativeFrom="paragraph">
                  <wp:posOffset>459740</wp:posOffset>
                </wp:positionV>
                <wp:extent cx="811530" cy="487045"/>
                <wp:effectExtent l="0" t="0" r="0" b="0"/>
                <wp:wrapNone/>
                <wp:docPr id="157685136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95C7E" w14:textId="77777777" w:rsidR="0076573A" w:rsidRPr="003F7A4E" w:rsidRDefault="0076573A" w:rsidP="007657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F7A4E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2.5 </w:t>
                            </w:r>
                            <w:r w:rsidRPr="003F7A4E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E679F" id="Text Box 13" o:spid="_x0000_s1037" type="#_x0000_t202" style="position:absolute;margin-left:425.45pt;margin-top:36.2pt;width:63.9pt;height:3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" stroked="f">
                <v:path arrowok="t"/>
                <v:textbox>
                  <w:txbxContent>
                    <w:p w14:paraId="69995C7E" w14:textId="77777777" w:rsidR="0076573A" w:rsidRPr="003F7A4E" w:rsidRDefault="0076573A" w:rsidP="0076573A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3F7A4E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2.5 </w:t>
                      </w:r>
                      <w:r w:rsidRPr="003F7A4E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76573A" w:rsidRPr="003F7A4E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7657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217678" w14:textId="73F72589" w:rsidR="0076573A" w:rsidRPr="003F7A4E" w:rsidRDefault="00D63589" w:rsidP="0076573A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3F7A4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13E0FB" wp14:editId="62AACEA1">
                <wp:simplePos x="0" y="0"/>
                <wp:positionH relativeFrom="column">
                  <wp:posOffset>-1014730</wp:posOffset>
                </wp:positionH>
                <wp:positionV relativeFrom="paragraph">
                  <wp:posOffset>-276225</wp:posOffset>
                </wp:positionV>
                <wp:extent cx="1011555" cy="0"/>
                <wp:effectExtent l="25400" t="63500" r="0" b="63500"/>
                <wp:wrapNone/>
                <wp:docPr id="8755813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11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DFD1A" id="Line 12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9pt,-21.75pt" to="-.25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">
                <v:stroke startarrow="block" endarrow="block"/>
                <o:lock v:ext="edit" shapetype="f"/>
              </v:line>
            </w:pict>
          </mc:Fallback>
        </mc:AlternateContent>
      </w:r>
      <w:r w:rsidRPr="003F7A4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C5E156" wp14:editId="3B627AD5">
                <wp:simplePos x="0" y="0"/>
                <wp:positionH relativeFrom="column">
                  <wp:posOffset>-900430</wp:posOffset>
                </wp:positionH>
                <wp:positionV relativeFrom="paragraph">
                  <wp:posOffset>-639445</wp:posOffset>
                </wp:positionV>
                <wp:extent cx="811530" cy="487045"/>
                <wp:effectExtent l="0" t="0" r="0" b="0"/>
                <wp:wrapNone/>
                <wp:docPr id="23030574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72995" w14:textId="77777777" w:rsidR="0076573A" w:rsidRPr="003F7A4E" w:rsidRDefault="0076573A" w:rsidP="007657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F7A4E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  <w:r w:rsidRPr="003F7A4E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.5 </w:t>
                            </w:r>
                            <w:r w:rsidRPr="003F7A4E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5E156" id="Text Box 11" o:spid="_x0000_s1038" type="#_x0000_t202" style="position:absolute;margin-left:-70.9pt;margin-top:-50.35pt;width:63.9pt;height:3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" stroked="f">
                <v:path arrowok="t"/>
                <v:textbox>
                  <w:txbxContent>
                    <w:p w14:paraId="74072995" w14:textId="77777777" w:rsidR="0076573A" w:rsidRPr="003F7A4E" w:rsidRDefault="0076573A" w:rsidP="0076573A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3F7A4E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3</w:t>
                      </w:r>
                      <w:r w:rsidRPr="003F7A4E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.5 </w:t>
                      </w:r>
                      <w:r w:rsidRPr="003F7A4E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76573A" w:rsidRPr="003F7A4E">
        <w:rPr>
          <w:rFonts w:ascii="TH SarabunPSK" w:hAnsi="TH SarabunPSK" w:cs="TH SarabunPSK"/>
          <w:sz w:val="32"/>
          <w:szCs w:val="32"/>
          <w:cs/>
        </w:rPr>
        <w:tab/>
        <w:t xml:space="preserve">(ย่อหน้า 1.5 </w:t>
      </w:r>
      <w:r w:rsidR="0076573A" w:rsidRPr="003F7A4E">
        <w:rPr>
          <w:rFonts w:ascii="TH SarabunPSK" w:hAnsi="TH SarabunPSK" w:cs="TH SarabunPSK"/>
          <w:sz w:val="32"/>
          <w:szCs w:val="32"/>
        </w:rPr>
        <w:t>cm</w:t>
      </w:r>
      <w:r w:rsidR="0076573A" w:rsidRPr="003F7A4E">
        <w:rPr>
          <w:rFonts w:ascii="TH SarabunPSK" w:hAnsi="TH SarabunPSK" w:cs="TH SarabunPSK"/>
          <w:sz w:val="32"/>
          <w:szCs w:val="32"/>
          <w:cs/>
        </w:rPr>
        <w:t>)</w:t>
      </w:r>
      <w:r w:rsidR="0076573A" w:rsidRPr="003F7A4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</w:t>
      </w:r>
      <w:r w:rsidR="0076573A">
        <w:rPr>
          <w:rFonts w:ascii="TH SarabunPSK" w:hAnsi="TH SarabunPSK" w:cs="TH SarabunPSK"/>
          <w:sz w:val="32"/>
          <w:szCs w:val="32"/>
        </w:rPr>
        <w:t>………………………….</w:t>
      </w:r>
      <w:r w:rsidR="0076573A" w:rsidRPr="003F7A4E">
        <w:rPr>
          <w:rFonts w:ascii="TH SarabunPSK" w:hAnsi="TH SarabunPSK" w:cs="TH SarabunPSK"/>
          <w:sz w:val="32"/>
          <w:szCs w:val="32"/>
        </w:rPr>
        <w:t>………………………</w:t>
      </w:r>
    </w:p>
    <w:p w14:paraId="14CAD3F4" w14:textId="77777777" w:rsidR="0076573A" w:rsidRPr="003F7A4E" w:rsidRDefault="0076573A" w:rsidP="0076573A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3F7A4E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3202F2" w14:textId="6B67EEC7" w:rsidR="0076573A" w:rsidRPr="003F7A4E" w:rsidRDefault="0076573A" w:rsidP="0076573A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3F7A4E">
        <w:rPr>
          <w:rFonts w:ascii="TH SarabunPSK" w:hAnsi="TH SarabunPSK" w:cs="TH SarabunPSK"/>
          <w:sz w:val="32"/>
          <w:szCs w:val="32"/>
          <w:cs/>
        </w:rPr>
        <w:tab/>
        <w:t xml:space="preserve">(ย่อหน้า 1.5 </w:t>
      </w:r>
      <w:r w:rsidRPr="003F7A4E">
        <w:rPr>
          <w:rFonts w:ascii="TH SarabunPSK" w:hAnsi="TH SarabunPSK" w:cs="TH SarabunPSK"/>
          <w:sz w:val="32"/>
          <w:szCs w:val="32"/>
        </w:rPr>
        <w:t>cm</w:t>
      </w:r>
      <w:r w:rsidRPr="003F7A4E">
        <w:rPr>
          <w:rFonts w:ascii="TH SarabunPSK" w:hAnsi="TH SarabunPSK" w:cs="TH SarabunPSK"/>
          <w:sz w:val="32"/>
          <w:szCs w:val="32"/>
          <w:cs/>
        </w:rPr>
        <w:t>)</w:t>
      </w:r>
      <w:r w:rsidRPr="003F7A4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  <w:r w:rsidRPr="003F7A4E">
        <w:rPr>
          <w:rFonts w:ascii="TH SarabunPSK" w:hAnsi="TH SarabunPSK" w:cs="TH SarabunPSK"/>
          <w:sz w:val="32"/>
          <w:szCs w:val="32"/>
        </w:rPr>
        <w:t>………………………</w:t>
      </w:r>
    </w:p>
    <w:p w14:paraId="4DA7C672" w14:textId="22E0188B" w:rsidR="0076573A" w:rsidRPr="003F7A4E" w:rsidRDefault="0076573A" w:rsidP="0076573A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3F7A4E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4D6A9" w14:textId="0A1A5328" w:rsidR="0076573A" w:rsidRDefault="005723E9" w:rsidP="0076573A">
      <w:pPr>
        <w:pStyle w:val="PlainText"/>
        <w:jc w:val="right"/>
        <w:rPr>
          <w:rFonts w:ascii="TH SarabunPSK" w:hAnsi="TH SarabunPSK" w:cs="TH SarabunPSK"/>
          <w:sz w:val="32"/>
          <w:szCs w:val="32"/>
        </w:rPr>
      </w:pPr>
      <w:r w:rsidRPr="003F7A4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0F0802" wp14:editId="23F17DAC">
                <wp:simplePos x="0" y="0"/>
                <wp:positionH relativeFrom="column">
                  <wp:posOffset>28031</wp:posOffset>
                </wp:positionH>
                <wp:positionV relativeFrom="paragraph">
                  <wp:posOffset>13071</wp:posOffset>
                </wp:positionV>
                <wp:extent cx="635" cy="650875"/>
                <wp:effectExtent l="63500" t="25400" r="37465" b="22225"/>
                <wp:wrapNone/>
                <wp:docPr id="198973648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650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8BBA6" id="AutoShape 10" o:spid="_x0000_s1026" type="#_x0000_t32" style="position:absolute;margin-left:2.2pt;margin-top:1.05pt;width:.05pt;height:5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">
                <v:stroke startarrow="block" endarrow="block"/>
                <o:lock v:ext="edit" shapetype="f"/>
              </v:shape>
            </w:pict>
          </mc:Fallback>
        </mc:AlternateContent>
      </w:r>
      <w:r w:rsidR="00D63589" w:rsidRPr="003F7A4E">
        <w:rPr>
          <w:rFonts w:ascii="TH SarabunPSK" w:hAnsi="TH SarabunPSK" w:cs="TH SarabunPSK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C4280A" wp14:editId="63A2B128">
                <wp:simplePos x="0" y="0"/>
                <wp:positionH relativeFrom="column">
                  <wp:posOffset>100965</wp:posOffset>
                </wp:positionH>
                <wp:positionV relativeFrom="paragraph">
                  <wp:posOffset>190500</wp:posOffset>
                </wp:positionV>
                <wp:extent cx="1772285" cy="294005"/>
                <wp:effectExtent l="0" t="0" r="0" b="0"/>
                <wp:wrapNone/>
                <wp:docPr id="4284495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28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4F2B4" w14:textId="77777777" w:rsidR="0076573A" w:rsidRPr="003F7A4E" w:rsidRDefault="0076573A" w:rsidP="0076573A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3F7A4E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ระยะห่าง 2 บรรทัด</w:t>
                            </w:r>
                            <w:r w:rsidRPr="003F7A4E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4280A" id="Text Box 9" o:spid="_x0000_s1039" type="#_x0000_t202" style="position:absolute;left:0;text-align:left;margin-left:7.95pt;margin-top:15pt;width:139.55pt;height:23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" stroked="f">
                <v:path arrowok="t"/>
                <v:textbox>
                  <w:txbxContent>
                    <w:p w14:paraId="2B34F2B4" w14:textId="77777777" w:rsidR="0076573A" w:rsidRPr="003F7A4E" w:rsidRDefault="0076573A" w:rsidP="0076573A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3F7A4E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ระยะห่าง 2 บรรทัด</w:t>
                      </w:r>
                      <w:r w:rsidRPr="003F7A4E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55BE3AA" w14:textId="4DE88DFA" w:rsidR="0076573A" w:rsidRPr="003F7A4E" w:rsidRDefault="0076573A" w:rsidP="0076573A">
      <w:pPr>
        <w:pStyle w:val="PlainText"/>
        <w:jc w:val="right"/>
        <w:rPr>
          <w:rFonts w:ascii="TH SarabunPSK" w:hAnsi="TH SarabunPSK" w:cs="TH SarabunPSK"/>
          <w:sz w:val="32"/>
          <w:szCs w:val="32"/>
        </w:rPr>
      </w:pPr>
    </w:p>
    <w:p w14:paraId="6139DB87" w14:textId="1192E6A0" w:rsidR="00A06525" w:rsidRPr="0076573A" w:rsidRDefault="00A06525" w:rsidP="00E079B2">
      <w:pPr>
        <w:tabs>
          <w:tab w:val="left" w:pos="90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3A7C41B" w14:textId="394545CB" w:rsidR="00BD7029" w:rsidRDefault="002E7580" w:rsidP="000B4A21">
      <w:pPr>
        <w:tabs>
          <w:tab w:val="left" w:pos="90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573A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2CD6D5B" wp14:editId="721EF709">
                <wp:simplePos x="0" y="0"/>
                <wp:positionH relativeFrom="margin">
                  <wp:posOffset>1842770</wp:posOffset>
                </wp:positionH>
                <wp:positionV relativeFrom="paragraph">
                  <wp:posOffset>927735</wp:posOffset>
                </wp:positionV>
                <wp:extent cx="811530" cy="1043305"/>
                <wp:effectExtent l="0" t="38100" r="7620" b="61595"/>
                <wp:wrapNone/>
                <wp:docPr id="16988480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1530" cy="1043305"/>
                          <a:chOff x="4179" y="14972"/>
                          <a:chExt cx="1278" cy="1643"/>
                        </a:xfrm>
                      </wpg:grpSpPr>
                      <wps:wsp>
                        <wps:cNvPr id="1651916292" name="Text Box 5"/>
                        <wps:cNvSpPr txBox="1">
                          <a:spLocks/>
                        </wps:cNvSpPr>
                        <wps:spPr bwMode="auto">
                          <a:xfrm>
                            <a:off x="4179" y="15495"/>
                            <a:ext cx="1278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22A1E" w14:textId="77777777" w:rsidR="0044632F" w:rsidRPr="0076573A" w:rsidRDefault="0044632F" w:rsidP="0044632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76573A"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  <w:cs/>
                                </w:rPr>
                                <w:t xml:space="preserve">3.5 </w:t>
                              </w:r>
                              <w:r w:rsidRPr="0076573A"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357674" name="AutoShape 6"/>
                        <wps:cNvCnPr>
                          <a:cxnSpLocks/>
                        </wps:cNvCnPr>
                        <wps:spPr bwMode="auto">
                          <a:xfrm>
                            <a:off x="4767" y="16025"/>
                            <a:ext cx="0" cy="5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3713566" name="AutoShape 7"/>
                        <wps:cNvCnPr>
                          <a:cxnSpLocks/>
                        </wps:cNvCnPr>
                        <wps:spPr bwMode="auto">
                          <a:xfrm flipV="1">
                            <a:off x="4767" y="14972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D6D5B" id="Group 4" o:spid="_x0000_s1040" style="position:absolute;left:0;text-align:left;margin-left:145.1pt;margin-top:73.05pt;width:63.9pt;height:82.15pt;z-index:251650560;mso-position-horizontal-relative:margin" coordorigin="4179,14972" coordsize="1278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">
                <v:shape id="Text Box 5" o:spid="_x0000_s1041" type="#_x0000_t202" style="position:absolute;left:4179;top:15495;width:1278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" stroked="f">
                  <v:path arrowok="t"/>
                  <v:textbox>
                    <w:txbxContent>
                      <w:p w14:paraId="5E022A1E" w14:textId="77777777" w:rsidR="0044632F" w:rsidRPr="0076573A" w:rsidRDefault="0044632F" w:rsidP="0044632F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</w:rPr>
                        </w:pPr>
                        <w:r w:rsidRPr="0076573A"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  <w:cs/>
                          </w:rPr>
                          <w:t xml:space="preserve">3.5 </w:t>
                        </w:r>
                        <w:r w:rsidRPr="0076573A"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</w:rPr>
                          <w:t>cm</w:t>
                        </w:r>
                      </w:p>
                    </w:txbxContent>
                  </v:textbox>
                </v:shape>
                <v:shape id="AutoShape 6" o:spid="_x0000_s1042" type="#_x0000_t32" style="position:absolute;left:4767;top:16025;width:0;height:5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">
                  <v:stroke endarrow="block"/>
                  <o:lock v:ext="edit" shapetype="f"/>
                </v:shape>
                <v:shape id="AutoShape 7" o:spid="_x0000_s1043" type="#_x0000_t32" style="position:absolute;left:4767;top:14972;width:0;height:7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">
                  <v:stroke endarrow="block"/>
                  <o:lock v:ext="edit" shapetype="f"/>
                </v:shape>
                <w10:wrap anchorx="margin"/>
              </v:group>
            </w:pict>
          </mc:Fallback>
        </mc:AlternateContent>
      </w:r>
      <w:r w:rsidR="004D28BC" w:rsidRPr="0076573A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="00E079B2" w:rsidRPr="0076573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6079AD98" w14:textId="77777777" w:rsidR="002E7580" w:rsidRDefault="002E7580" w:rsidP="002E7580">
      <w:pPr>
        <w:rPr>
          <w:rFonts w:ascii="TH SarabunPSK" w:hAnsi="TH SarabunPSK" w:cs="TH SarabunPSK"/>
          <w:b/>
          <w:bCs/>
          <w:sz w:val="32"/>
          <w:szCs w:val="32"/>
        </w:rPr>
        <w:sectPr w:rsidR="002E7580" w:rsidSect="00E555C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985" w:right="1418" w:bottom="1985" w:left="1985" w:header="709" w:footer="709" w:gutter="0"/>
          <w:pgNumType w:fmt="thaiLetters" w:start="1"/>
          <w:cols w:space="708"/>
          <w:docGrid w:linePitch="360"/>
        </w:sectPr>
      </w:pPr>
    </w:p>
    <w:p w14:paraId="561AEF2A" w14:textId="37058586" w:rsidR="00BD7029" w:rsidRPr="0076573A" w:rsidRDefault="00BD7029" w:rsidP="00BD7029">
      <w:pPr>
        <w:pStyle w:val="NoSpacing1"/>
        <w:tabs>
          <w:tab w:val="left" w:pos="3261"/>
        </w:tabs>
        <w:rPr>
          <w:rFonts w:ascii="TH SarabunPSK" w:eastAsia="Times New Roman" w:hAnsi="TH SarabunPSK" w:cs="TH SarabunPSK"/>
          <w:sz w:val="32"/>
          <w:szCs w:val="32"/>
        </w:rPr>
      </w:pPr>
      <w:r w:rsidRPr="007657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หัวข้อ</w:t>
      </w:r>
      <w:r w:rsidRPr="0076573A">
        <w:rPr>
          <w:rFonts w:ascii="TH SarabunPSK" w:eastAsia="Times New Roman" w:hAnsi="TH SarabunPSK" w:cs="TH SarabunPSK"/>
          <w:sz w:val="32"/>
          <w:szCs w:val="32"/>
          <w:cs/>
        </w:rPr>
        <w:tab/>
        <w:t>ระบบ</w:t>
      </w:r>
      <w:r w:rsidR="00CB2F84" w:rsidRPr="0076573A">
        <w:rPr>
          <w:rFonts w:ascii="TH SarabunPSK" w:eastAsia="Times New Roman" w:hAnsi="TH SarabunPSK" w:cs="TH SarabunPSK"/>
          <w:sz w:val="32"/>
          <w:szCs w:val="32"/>
          <w:cs/>
        </w:rPr>
        <w:t>การจัดการสารสนเทศสำหรับร้านอาหารขนาดเล็ก</w:t>
      </w:r>
    </w:p>
    <w:p w14:paraId="6255F04D" w14:textId="77777777" w:rsidR="00BD7029" w:rsidRPr="0076573A" w:rsidRDefault="00BD7029" w:rsidP="00BD7029">
      <w:pPr>
        <w:pStyle w:val="NoSpacing1"/>
        <w:tabs>
          <w:tab w:val="left" w:pos="3261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7657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ชื่อ-สกุล</w:t>
      </w:r>
      <w:r w:rsidRPr="0076573A">
        <w:rPr>
          <w:rFonts w:ascii="TH SarabunPSK" w:eastAsia="Times New Roman" w:hAnsi="TH SarabunPSK" w:cs="TH SarabunPSK"/>
          <w:sz w:val="32"/>
          <w:szCs w:val="32"/>
        </w:rPr>
        <w:tab/>
      </w:r>
      <w:r w:rsidR="0097019F">
        <w:rPr>
          <w:rFonts w:ascii="TH SarabunPSK" w:eastAsia="Times New Roman" w:hAnsi="TH SarabunPSK" w:cs="TH SarabunPSK" w:hint="cs"/>
          <w:sz w:val="32"/>
          <w:szCs w:val="32"/>
          <w:cs/>
        </w:rPr>
        <w:t>นางสาว</w:t>
      </w:r>
      <w:proofErr w:type="spellStart"/>
      <w:r w:rsidR="0097019F">
        <w:rPr>
          <w:rFonts w:ascii="TH SarabunPSK" w:eastAsia="Times New Roman" w:hAnsi="TH SarabunPSK" w:cs="TH SarabunPSK" w:hint="cs"/>
          <w:sz w:val="32"/>
          <w:szCs w:val="32"/>
          <w:cs/>
        </w:rPr>
        <w:t>กัต</w:t>
      </w:r>
      <w:proofErr w:type="spellEnd"/>
      <w:r w:rsidR="0097019F">
        <w:rPr>
          <w:rFonts w:ascii="TH SarabunPSK" w:eastAsia="Times New Roman" w:hAnsi="TH SarabunPSK" w:cs="TH SarabunPSK" w:hint="cs"/>
          <w:sz w:val="32"/>
          <w:szCs w:val="32"/>
          <w:cs/>
        </w:rPr>
        <w:t>ตกมล พิศแลงาม</w:t>
      </w:r>
    </w:p>
    <w:p w14:paraId="15F0B635" w14:textId="77777777" w:rsidR="00BD7029" w:rsidRPr="0076573A" w:rsidRDefault="00BD7029" w:rsidP="00BD7029">
      <w:pPr>
        <w:pStyle w:val="NoSpacing1"/>
        <w:tabs>
          <w:tab w:val="left" w:pos="3261"/>
        </w:tabs>
        <w:rPr>
          <w:rFonts w:ascii="TH SarabunPSK" w:eastAsia="Times New Roman" w:hAnsi="TH SarabunPSK" w:cs="TH SarabunPSK"/>
          <w:sz w:val="32"/>
          <w:szCs w:val="32"/>
        </w:rPr>
      </w:pPr>
      <w:r w:rsidRPr="0076573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701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นายวิภาสพล </w:t>
      </w:r>
      <w:proofErr w:type="spellStart"/>
      <w:r w:rsidR="0097019F" w:rsidRPr="0097019F">
        <w:rPr>
          <w:rFonts w:ascii="TH SarabunPSK" w:hAnsi="TH SarabunPSK" w:cs="TH SarabunPSK" w:hint="cs"/>
          <w:sz w:val="32"/>
          <w:szCs w:val="32"/>
          <w:cs/>
        </w:rPr>
        <w:t>ธัม</w:t>
      </w:r>
      <w:proofErr w:type="spellEnd"/>
      <w:r w:rsidR="0097019F" w:rsidRPr="0097019F">
        <w:rPr>
          <w:rFonts w:ascii="TH SarabunPSK" w:hAnsi="TH SarabunPSK" w:cs="TH SarabunPSK" w:hint="cs"/>
          <w:sz w:val="32"/>
          <w:szCs w:val="32"/>
          <w:cs/>
        </w:rPr>
        <w:t>มารัก</w:t>
      </w:r>
      <w:proofErr w:type="spellStart"/>
      <w:r w:rsidR="0097019F" w:rsidRPr="0097019F">
        <w:rPr>
          <w:rFonts w:ascii="TH SarabunPSK" w:hAnsi="TH SarabunPSK" w:cs="TH SarabunPSK" w:hint="cs"/>
          <w:sz w:val="32"/>
          <w:szCs w:val="32"/>
          <w:cs/>
        </w:rPr>
        <w:t>ขิ</w:t>
      </w:r>
      <w:proofErr w:type="spellEnd"/>
      <w:r w:rsidR="0097019F" w:rsidRPr="0097019F">
        <w:rPr>
          <w:rFonts w:ascii="TH SarabunPSK" w:hAnsi="TH SarabunPSK" w:cs="TH SarabunPSK" w:hint="cs"/>
          <w:sz w:val="32"/>
          <w:szCs w:val="32"/>
          <w:cs/>
        </w:rPr>
        <w:t>ตานนท์</w:t>
      </w:r>
    </w:p>
    <w:p w14:paraId="4E8AC8E0" w14:textId="77777777" w:rsidR="00BD7029" w:rsidRPr="0076573A" w:rsidRDefault="00BD7029" w:rsidP="00BD7029">
      <w:pPr>
        <w:pStyle w:val="NoSpacing1"/>
        <w:tabs>
          <w:tab w:val="left" w:pos="3261"/>
        </w:tabs>
        <w:rPr>
          <w:rFonts w:ascii="TH SarabunPSK" w:eastAsia="Times New Roman" w:hAnsi="TH SarabunPSK" w:cs="TH SarabunPSK"/>
          <w:sz w:val="32"/>
          <w:szCs w:val="32"/>
        </w:rPr>
      </w:pPr>
      <w:r w:rsidRPr="007657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สาขาวิชา</w:t>
      </w:r>
      <w:r w:rsidRPr="0076573A">
        <w:rPr>
          <w:rFonts w:ascii="TH SarabunPSK" w:eastAsia="Times New Roman" w:hAnsi="TH SarabunPSK" w:cs="TH SarabunPSK"/>
          <w:sz w:val="32"/>
          <w:szCs w:val="32"/>
          <w:cs/>
        </w:rPr>
        <w:tab/>
        <w:t>ระบบสารสนเทศ</w:t>
      </w:r>
    </w:p>
    <w:p w14:paraId="3D490700" w14:textId="77777777" w:rsidR="00BD7029" w:rsidRPr="00AB6AED" w:rsidRDefault="00BD7029" w:rsidP="00BD7029">
      <w:pPr>
        <w:pStyle w:val="NoSpacing1"/>
        <w:tabs>
          <w:tab w:val="left" w:pos="3261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7657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อาจารย์ที่ปรึกษา</w:t>
      </w:r>
      <w:r w:rsidRPr="0076573A">
        <w:rPr>
          <w:rFonts w:ascii="TH SarabunPSK" w:eastAsia="Times New Roman" w:hAnsi="TH SarabunPSK" w:cs="TH SarabunPSK"/>
          <w:sz w:val="32"/>
          <w:szCs w:val="32"/>
        </w:rPr>
        <w:tab/>
      </w:r>
      <w:r w:rsidR="0097019F">
        <w:rPr>
          <w:rFonts w:ascii="TH SarabunPSK" w:eastAsia="Times New Roman" w:hAnsi="TH SarabunPSK" w:cs="TH SarabunPSK" w:hint="cs"/>
          <w:sz w:val="32"/>
          <w:szCs w:val="32"/>
          <w:cs/>
        </w:rPr>
        <w:t>รอง</w:t>
      </w:r>
      <w:r w:rsidR="006F03ED" w:rsidRPr="006F03ED">
        <w:rPr>
          <w:rFonts w:ascii="TH SarabunPSK" w:eastAsia="Times New Roman" w:hAnsi="TH SarabunPSK" w:cs="TH SarabunPSK"/>
          <w:sz w:val="32"/>
          <w:szCs w:val="32"/>
          <w:cs/>
        </w:rPr>
        <w:t>ศาสตร</w:t>
      </w:r>
      <w:r w:rsidR="008C6E79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6F03ED" w:rsidRPr="006F03ED">
        <w:rPr>
          <w:rFonts w:ascii="TH SarabunPSK" w:eastAsia="Times New Roman" w:hAnsi="TH SarabunPSK" w:cs="TH SarabunPSK"/>
          <w:sz w:val="32"/>
          <w:szCs w:val="32"/>
          <w:cs/>
        </w:rPr>
        <w:t>จารย์</w:t>
      </w:r>
      <w:r w:rsidR="00AB6A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B6AED">
        <w:rPr>
          <w:rFonts w:ascii="TH SarabunPSK" w:eastAsia="Times New Roman" w:hAnsi="TH SarabunPSK" w:cs="TH SarabunPSK" w:hint="cs"/>
          <w:sz w:val="32"/>
          <w:szCs w:val="32"/>
          <w:cs/>
        </w:rPr>
        <w:t>ดร.สุรีรัตน์ อินทร์หม้อ</w:t>
      </w:r>
    </w:p>
    <w:p w14:paraId="359E6BBC" w14:textId="77777777" w:rsidR="00BD7029" w:rsidRPr="0076573A" w:rsidRDefault="00BD7029" w:rsidP="00BD7029">
      <w:pPr>
        <w:pStyle w:val="NoSpacing1"/>
        <w:tabs>
          <w:tab w:val="left" w:pos="3261"/>
        </w:tabs>
        <w:rPr>
          <w:rFonts w:ascii="TH SarabunPSK" w:eastAsia="Times New Roman" w:hAnsi="TH SarabunPSK" w:cs="TH SarabunPSK"/>
          <w:sz w:val="32"/>
          <w:szCs w:val="32"/>
        </w:rPr>
      </w:pPr>
      <w:r w:rsidRPr="007657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ปีการศึกษา</w:t>
      </w:r>
      <w:r w:rsidRPr="0076573A">
        <w:rPr>
          <w:rFonts w:ascii="TH SarabunPSK" w:eastAsia="Times New Roman" w:hAnsi="TH SarabunPSK" w:cs="TH SarabunPSK"/>
          <w:sz w:val="32"/>
          <w:szCs w:val="32"/>
          <w:cs/>
        </w:rPr>
        <w:tab/>
        <w:t>25</w:t>
      </w:r>
      <w:r w:rsidR="0076573A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="0097019F">
        <w:rPr>
          <w:rFonts w:ascii="TH SarabunPSK" w:eastAsia="Times New Roman" w:hAnsi="TH SarabunPSK" w:cs="TH SarabunPSK"/>
          <w:sz w:val="32"/>
          <w:szCs w:val="32"/>
        </w:rPr>
        <w:t>7</w:t>
      </w:r>
    </w:p>
    <w:p w14:paraId="1997D1E2" w14:textId="77777777" w:rsidR="00BD7029" w:rsidRPr="00687AAE" w:rsidRDefault="00BD7029" w:rsidP="00687AAE">
      <w:pPr>
        <w:pStyle w:val="NoSpacing1"/>
        <w:tabs>
          <w:tab w:val="left" w:pos="3261"/>
        </w:tabs>
        <w:rPr>
          <w:rFonts w:ascii="TH SarabunPSK" w:eastAsia="Times New Roman" w:hAnsi="TH SarabunPSK" w:cs="TH SarabunPSK"/>
          <w:sz w:val="32"/>
          <w:szCs w:val="32"/>
        </w:rPr>
      </w:pPr>
      <w:r w:rsidRPr="007657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จำนวนหน้า</w:t>
      </w:r>
      <w:r w:rsidRPr="0076573A">
        <w:rPr>
          <w:rFonts w:ascii="TH SarabunPSK" w:eastAsia="Times New Roman" w:hAnsi="TH SarabunPSK" w:cs="TH SarabunPSK"/>
          <w:sz w:val="32"/>
          <w:szCs w:val="32"/>
        </w:rPr>
        <w:tab/>
      </w:r>
      <w:r w:rsidRPr="0076573A">
        <w:rPr>
          <w:rFonts w:ascii="TH SarabunPSK" w:eastAsia="Times New Roman" w:hAnsi="TH SarabunPSK" w:cs="TH SarabunPSK"/>
          <w:sz w:val="32"/>
          <w:szCs w:val="32"/>
          <w:cs/>
        </w:rPr>
        <w:t>15</w:t>
      </w:r>
      <w:r w:rsidR="00AB6AED">
        <w:rPr>
          <w:rFonts w:ascii="TH SarabunPSK" w:eastAsia="Times New Roman" w:hAnsi="TH SarabunPSK" w:cs="TH SarabunPSK"/>
          <w:sz w:val="32"/>
          <w:szCs w:val="32"/>
        </w:rPr>
        <w:t>9</w:t>
      </w:r>
      <w:r w:rsidRPr="0076573A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</w:t>
      </w:r>
    </w:p>
    <w:p w14:paraId="705B829F" w14:textId="77777777" w:rsidR="00BD7029" w:rsidRPr="005723E9" w:rsidRDefault="00BD7029" w:rsidP="00BD7029">
      <w:pPr>
        <w:jc w:val="center"/>
        <w:rPr>
          <w:rFonts w:ascii="TH SarabunPSK" w:eastAsia="Calibri" w:hAnsi="TH SarabunPSK" w:cs="TH SarabunPSK"/>
          <w:b/>
          <w:bCs/>
          <w:sz w:val="32"/>
          <w:szCs w:val="48"/>
        </w:rPr>
      </w:pPr>
    </w:p>
    <w:p w14:paraId="01AEFE75" w14:textId="77777777" w:rsidR="00BD7029" w:rsidRPr="0076573A" w:rsidRDefault="00BD7029" w:rsidP="00BD7029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76573A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บทคัดย่อ   </w:t>
      </w:r>
    </w:p>
    <w:p w14:paraId="3164892D" w14:textId="77777777" w:rsidR="00BD7029" w:rsidRPr="0076573A" w:rsidRDefault="00BD7029" w:rsidP="00BD7029">
      <w:pPr>
        <w:jc w:val="center"/>
        <w:rPr>
          <w:rFonts w:ascii="TH SarabunPSK" w:hAnsi="TH SarabunPSK" w:cs="TH SarabunPSK"/>
          <w:sz w:val="32"/>
          <w:szCs w:val="36"/>
        </w:rPr>
      </w:pPr>
    </w:p>
    <w:p w14:paraId="78EF3F70" w14:textId="397ABF1B" w:rsidR="00232305" w:rsidRPr="00F46767" w:rsidRDefault="00BD7029" w:rsidP="00CB2F84">
      <w:pPr>
        <w:tabs>
          <w:tab w:val="left" w:pos="851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573A">
        <w:rPr>
          <w:rFonts w:ascii="TH SarabunPSK" w:hAnsi="TH SarabunPSK" w:cs="TH SarabunPSK"/>
          <w:sz w:val="32"/>
          <w:szCs w:val="32"/>
          <w:cs/>
        </w:rPr>
        <w:tab/>
      </w:r>
      <w:r w:rsidR="004741FA" w:rsidRPr="00F46767">
        <w:rPr>
          <w:rFonts w:ascii="TH SarabunPSK" w:hAnsi="TH SarabunPSK" w:cs="TH SarabunPSK"/>
          <w:color w:val="000000"/>
          <w:sz w:val="32"/>
          <w:szCs w:val="32"/>
          <w:cs/>
        </w:rPr>
        <w:t>โครงงานคอมพิวเตอร์</w:t>
      </w:r>
      <w:r w:rsidR="00CB2F84" w:rsidRPr="00F46767">
        <w:rPr>
          <w:rFonts w:ascii="TH SarabunPSK" w:hAnsi="TH SarabunPSK" w:cs="TH SarabunPSK"/>
          <w:color w:val="000000"/>
          <w:sz w:val="32"/>
          <w:szCs w:val="32"/>
          <w:cs/>
        </w:rPr>
        <w:t>ระบบการจัดการสารสนเทศสำหรับร้านอาหารขนาดเล็ก จัด</w:t>
      </w:r>
      <w:proofErr w:type="spellStart"/>
      <w:r w:rsidR="00CB2F84" w:rsidRPr="00F46767">
        <w:rPr>
          <w:rFonts w:ascii="TH SarabunPSK" w:hAnsi="TH SarabunPSK" w:cs="TH SarabunPSK"/>
          <w:color w:val="000000"/>
          <w:sz w:val="32"/>
          <w:szCs w:val="32"/>
          <w:cs/>
        </w:rPr>
        <w:t>ทํา</w:t>
      </w:r>
      <w:proofErr w:type="spellEnd"/>
      <w:r w:rsidR="00CB2F84" w:rsidRPr="00F46767">
        <w:rPr>
          <w:rFonts w:ascii="TH SarabunPSK" w:hAnsi="TH SarabunPSK" w:cs="TH SarabunPSK"/>
          <w:color w:val="000000"/>
          <w:sz w:val="32"/>
          <w:szCs w:val="32"/>
          <w:cs/>
        </w:rPr>
        <w:t>ขึ้นเพื่อใช้อำนวยความสะดวกให้กับธุรกิจร้านอาหารที่มีขนาดเล็ก ในการทำ</w:t>
      </w:r>
      <w:r w:rsidR="006F03ED" w:rsidRPr="006F03ED">
        <w:rPr>
          <w:rFonts w:ascii="TH SarabunPSK" w:hAnsi="TH SarabunPSK" w:cs="TH SarabunPSK"/>
          <w:color w:val="000000"/>
          <w:sz w:val="32"/>
          <w:szCs w:val="32"/>
          <w:cs/>
        </w:rPr>
        <w:t>โครงงานคอมพิวเตอร์</w:t>
      </w:r>
      <w:r w:rsidR="00CB2F84" w:rsidRPr="00F46767">
        <w:rPr>
          <w:rFonts w:ascii="TH SarabunPSK" w:hAnsi="TH SarabunPSK" w:cs="TH SarabunPSK"/>
          <w:color w:val="000000"/>
          <w:sz w:val="32"/>
          <w:szCs w:val="32"/>
          <w:cs/>
        </w:rPr>
        <w:t>นี้</w:t>
      </w:r>
      <w:r w:rsidR="003A31DB">
        <w:rPr>
          <w:rFonts w:ascii="TH SarabunPSK" w:hAnsi="TH SarabunPSK" w:cs="TH SarabunPSK"/>
          <w:color w:val="000000"/>
          <w:sz w:val="32"/>
          <w:szCs w:val="32"/>
          <w:cs/>
        </w:rPr>
        <w:t>คณะผู้จัดทำ</w:t>
      </w:r>
      <w:r w:rsidR="00CB2F84" w:rsidRPr="00F46767">
        <w:rPr>
          <w:rFonts w:ascii="TH SarabunPSK" w:hAnsi="TH SarabunPSK" w:cs="TH SarabunPSK"/>
          <w:color w:val="000000"/>
          <w:sz w:val="32"/>
          <w:szCs w:val="32"/>
          <w:cs/>
        </w:rPr>
        <w:t>ได้ทำการศึกษาร้านอาหารครัวป้ามาล</w:t>
      </w:r>
      <w:r w:rsidR="003A31DB">
        <w:rPr>
          <w:rFonts w:ascii="TH SarabunPSK" w:hAnsi="TH SarabunPSK" w:cs="TH SarabunPSK" w:hint="cs"/>
          <w:color w:val="000000"/>
          <w:sz w:val="32"/>
          <w:szCs w:val="32"/>
          <w:cs/>
        </w:rPr>
        <w:t>ัย</w:t>
      </w:r>
      <w:r w:rsidR="00CB2F84" w:rsidRPr="00F46767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นำเทคโนโลยีสารสนเทศมาประยุกต์ใช้ในการจัดการภายในร้านเพื่อให้เกิดความสะดวกรวดเร็วและมีประสิทธิภาพมากขึ้น </w:t>
      </w:r>
    </w:p>
    <w:p w14:paraId="0D61B675" w14:textId="176DEFD7" w:rsidR="00BD7029" w:rsidRPr="00F46767" w:rsidRDefault="00232305" w:rsidP="00CB2F84">
      <w:pPr>
        <w:tabs>
          <w:tab w:val="left" w:pos="851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4676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95913" w:rsidRPr="00F46767">
        <w:rPr>
          <w:rFonts w:ascii="TH SarabunPSK" w:hAnsi="TH SarabunPSK" w:cs="TH SarabunPSK"/>
          <w:color w:val="000000"/>
          <w:sz w:val="32"/>
          <w:szCs w:val="32"/>
          <w:cs/>
        </w:rPr>
        <w:t>โครงงานคอมพิวเตอร์</w:t>
      </w:r>
      <w:r w:rsidR="00295913" w:rsidRPr="00F46767">
        <w:rPr>
          <w:rFonts w:ascii="TH SarabunPSK" w:hAnsi="TH SarabunPSK" w:cs="TH SarabunPSK" w:hint="cs"/>
          <w:color w:val="000000"/>
          <w:sz w:val="32"/>
          <w:szCs w:val="32"/>
          <w:cs/>
        </w:rPr>
        <w:t>เรื่องนี้</w:t>
      </w:r>
      <w:r w:rsidR="00CB2F84" w:rsidRPr="00F46767">
        <w:rPr>
          <w:rFonts w:ascii="TH SarabunPSK" w:hAnsi="TH SarabunPSK" w:cs="TH SarabunPSK"/>
          <w:color w:val="000000"/>
          <w:sz w:val="32"/>
          <w:szCs w:val="32"/>
          <w:cs/>
        </w:rPr>
        <w:t>ช่วย</w:t>
      </w:r>
      <w:r w:rsidR="00295913" w:rsidRPr="00F46767">
        <w:rPr>
          <w:rFonts w:ascii="TH SarabunPSK" w:hAnsi="TH SarabunPSK" w:cs="TH SarabunPSK" w:hint="cs"/>
          <w:color w:val="000000"/>
          <w:sz w:val="32"/>
          <w:szCs w:val="32"/>
          <w:cs/>
        </w:rPr>
        <w:t>ส่ง</w:t>
      </w:r>
      <w:r w:rsidR="00CB2F84" w:rsidRPr="00F46767">
        <w:rPr>
          <w:rFonts w:ascii="TH SarabunPSK" w:hAnsi="TH SarabunPSK" w:cs="TH SarabunPSK"/>
          <w:color w:val="000000"/>
          <w:sz w:val="32"/>
          <w:szCs w:val="32"/>
          <w:cs/>
        </w:rPr>
        <w:t>เสริมทักษะการเรียนรู้ให้กับ</w:t>
      </w:r>
      <w:r w:rsidR="003A31DB">
        <w:rPr>
          <w:rFonts w:ascii="TH SarabunPSK" w:hAnsi="TH SarabunPSK" w:cs="TH SarabunPSK"/>
          <w:color w:val="000000"/>
          <w:sz w:val="32"/>
          <w:szCs w:val="32"/>
          <w:cs/>
        </w:rPr>
        <w:t>คณะผู้จัดทำ</w:t>
      </w:r>
      <w:r w:rsidR="00CB2F84" w:rsidRPr="00F46767">
        <w:rPr>
          <w:rFonts w:ascii="TH SarabunPSK" w:hAnsi="TH SarabunPSK" w:cs="TH SarabunPSK"/>
          <w:color w:val="000000"/>
          <w:sz w:val="32"/>
          <w:szCs w:val="32"/>
          <w:cs/>
        </w:rPr>
        <w:t>ทางด้านการเขียนโปรแกรม ซึ่งมีฟังก์ชันการทำงานประกอบไปด้วย 8 ส่วน คือ ส่วนการจัดการฐานข้อมูล ส่วนการจัดการข้อมูลลูกค้า ส่วนการจัดการข้อมูลสั่งจองโต๊ะอาหาร ส่วนการคำนวณค่าอาหาร ส่วนการจัดการข้อมูลพนักงาน ส่วนการจัดการข้อมูลวัตถุดิบ ส่วนรายงาน และส่วนการเข้าใช้ระบบ สำหรับเครื่องมือที่ใช้ในการพัฒนาระบบ</w:t>
      </w:r>
      <w:r w:rsidR="003A31DB">
        <w:rPr>
          <w:rFonts w:ascii="TH SarabunPSK" w:hAnsi="TH SarabunPSK" w:cs="TH SarabunPSK"/>
          <w:color w:val="000000"/>
          <w:sz w:val="32"/>
          <w:szCs w:val="32"/>
          <w:cs/>
        </w:rPr>
        <w:t>คณะผู้จัดทำ</w:t>
      </w:r>
      <w:r w:rsidR="00CB2F84" w:rsidRPr="00F46767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ใช้ภาษา </w:t>
      </w:r>
      <w:r w:rsidR="00CB2F84" w:rsidRPr="00F46767">
        <w:rPr>
          <w:rFonts w:ascii="TH SarabunPSK" w:hAnsi="TH SarabunPSK" w:cs="TH SarabunPSK"/>
          <w:color w:val="000000"/>
          <w:sz w:val="32"/>
          <w:szCs w:val="32"/>
        </w:rPr>
        <w:t xml:space="preserve">Java </w:t>
      </w:r>
      <w:r w:rsidR="00CB2F84" w:rsidRPr="00F46767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โปรแกรม </w:t>
      </w:r>
      <w:r w:rsidR="00CB2F84" w:rsidRPr="00F46767">
        <w:rPr>
          <w:rFonts w:ascii="TH SarabunPSK" w:hAnsi="TH SarabunPSK" w:cs="TH SarabunPSK"/>
          <w:color w:val="000000"/>
          <w:sz w:val="32"/>
          <w:szCs w:val="32"/>
        </w:rPr>
        <w:t xml:space="preserve">NetBeans IDE </w:t>
      </w:r>
      <w:r w:rsidR="00CB2F84" w:rsidRPr="00F46767">
        <w:rPr>
          <w:rFonts w:ascii="TH SarabunPSK" w:hAnsi="TH SarabunPSK" w:cs="TH SarabunPSK"/>
          <w:color w:val="000000"/>
          <w:sz w:val="32"/>
          <w:szCs w:val="32"/>
          <w:cs/>
        </w:rPr>
        <w:t xml:space="preserve">6.7 ในการพัฒนาระบบ ส่วนฐานข้อมูลที่ใช้จัดการระบบ คือ </w:t>
      </w:r>
      <w:r w:rsidR="00CB2F84" w:rsidRPr="00F46767">
        <w:rPr>
          <w:rFonts w:ascii="TH SarabunPSK" w:hAnsi="TH SarabunPSK" w:cs="TH SarabunPSK"/>
          <w:color w:val="000000"/>
          <w:sz w:val="32"/>
          <w:szCs w:val="32"/>
        </w:rPr>
        <w:t xml:space="preserve">MySQL </w:t>
      </w:r>
      <w:r w:rsidR="00CB2F84" w:rsidRPr="00F46767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และใช้ </w:t>
      </w:r>
      <w:r w:rsidR="00CB2F84" w:rsidRPr="00F46767">
        <w:rPr>
          <w:rFonts w:ascii="TH SarabunPSK" w:hAnsi="TH SarabunPSK" w:cs="TH SarabunPSK"/>
          <w:color w:val="000000"/>
          <w:sz w:val="32"/>
          <w:szCs w:val="32"/>
        </w:rPr>
        <w:t xml:space="preserve">iReport </w:t>
      </w:r>
      <w:r w:rsidR="00CB2F84" w:rsidRPr="00F46767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ในการออกรายงาน โดยมีพื้นฐานการทำงานอยู่บนระบบปฏิบัติการ </w:t>
      </w:r>
      <w:r w:rsidR="00CB2F84" w:rsidRPr="00F46767">
        <w:rPr>
          <w:rFonts w:ascii="TH SarabunPSK" w:hAnsi="TH SarabunPSK" w:cs="TH SarabunPSK"/>
          <w:color w:val="000000"/>
          <w:sz w:val="32"/>
          <w:szCs w:val="32"/>
        </w:rPr>
        <w:t xml:space="preserve">Microsoft Windows  </w:t>
      </w:r>
    </w:p>
    <w:p w14:paraId="78A16943" w14:textId="35023026" w:rsidR="00BD7029" w:rsidRPr="00F46767" w:rsidRDefault="00295913" w:rsidP="006F03ED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4676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4676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ผลการดำเนินงานพบว่า </w:t>
      </w:r>
      <w:r w:rsidRPr="00F46767">
        <w:rPr>
          <w:rFonts w:ascii="TH SarabunPSK" w:hAnsi="TH SarabunPSK" w:cs="TH SarabunPSK"/>
          <w:color w:val="000000"/>
          <w:sz w:val="32"/>
          <w:szCs w:val="32"/>
          <w:cs/>
        </w:rPr>
        <w:t>ระบบการจัดการสารสนเทศสำหรับร้านอาหารขนาดเล็ก</w:t>
      </w:r>
      <w:r w:rsidR="00C53D1F" w:rsidRPr="00F4676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F03ED" w:rsidRPr="00F46767">
        <w:rPr>
          <w:rFonts w:ascii="TH SarabunPSK" w:hAnsi="TH SarabunPSK" w:cs="TH SarabunPSK"/>
          <w:color w:val="000000"/>
          <w:sz w:val="32"/>
          <w:szCs w:val="32"/>
          <w:cs/>
        </w:rPr>
        <w:t>สามารถช่วยลดต้นทุนด้านการจัดซื้อและการจัดเก็บวัตถุดิบลงได้ เพราะร้านอาหารสามารถทำการพยากรณ์การจัดซื้อและการจัดเก็บที่แม่นยำมากขึ้น ในการจัดการแต่ละครั้ง รวมไปถึงเกิดความรวดเร็วในการทำงานและรู้ข้อมูลที่เป็นแบบเวลาจริงในปัจจุบัน (</w:t>
      </w:r>
      <w:r w:rsidR="006F03ED" w:rsidRPr="00F46767">
        <w:rPr>
          <w:rFonts w:ascii="TH SarabunPSK" w:hAnsi="TH SarabunPSK" w:cs="TH SarabunPSK"/>
          <w:color w:val="000000"/>
          <w:sz w:val="32"/>
          <w:szCs w:val="32"/>
        </w:rPr>
        <w:t xml:space="preserve">Real time) </w:t>
      </w:r>
      <w:r w:rsidR="006F03ED" w:rsidRPr="00F46767">
        <w:rPr>
          <w:rFonts w:ascii="TH SarabunPSK" w:hAnsi="TH SarabunPSK" w:cs="TH SarabunPSK"/>
          <w:color w:val="000000"/>
          <w:sz w:val="32"/>
          <w:szCs w:val="32"/>
          <w:cs/>
        </w:rPr>
        <w:t>มากขึ้นส่งผลต่อการตอบสนองความต้องการของลูกค้าในอาหารชนิดต่าง</w:t>
      </w:r>
      <w:r w:rsidR="005723E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F03ED" w:rsidRPr="00F46767">
        <w:rPr>
          <w:rFonts w:ascii="TH SarabunPSK" w:hAnsi="TH SarabunPSK" w:cs="TH SarabunPSK"/>
          <w:color w:val="000000"/>
          <w:sz w:val="32"/>
          <w:szCs w:val="32"/>
          <w:cs/>
        </w:rPr>
        <w:t>ๆ ได้อย่างถูกต้อง</w:t>
      </w:r>
      <w:r w:rsidRPr="00F4676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58D13722" w14:textId="2FFDE444" w:rsidR="00196D46" w:rsidRPr="005405EE" w:rsidRDefault="00196D46" w:rsidP="00196D46">
      <w:pPr>
        <w:tabs>
          <w:tab w:val="left" w:pos="907"/>
        </w:tabs>
        <w:jc w:val="thaiDistribute"/>
        <w:rPr>
          <w:rFonts w:ascii="TH SarabunPSK" w:hAnsi="TH SarabunPSK" w:cs="TH SarabunPSK"/>
          <w:color w:val="FF0000"/>
          <w:szCs w:val="24"/>
        </w:rPr>
      </w:pPr>
      <w:r w:rsidRPr="005405EE">
        <w:rPr>
          <w:rFonts w:ascii="TH SarabunPSK" w:hAnsi="TH SarabunPSK" w:cs="TH SarabunPSK"/>
          <w:color w:val="FF0000"/>
          <w:szCs w:val="24"/>
        </w:rPr>
        <w:t>(</w:t>
      </w:r>
      <w:proofErr w:type="spellStart"/>
      <w:r w:rsidRPr="005405EE">
        <w:rPr>
          <w:rFonts w:ascii="TH SarabunPSK" w:hAnsi="TH SarabunPSK" w:cs="TH SarabunPSK"/>
          <w:color w:val="FF0000"/>
          <w:szCs w:val="24"/>
        </w:rPr>
        <w:t>บทคัดย่อ</w:t>
      </w:r>
      <w:proofErr w:type="spellEnd"/>
      <w:r w:rsidRPr="005405EE">
        <w:rPr>
          <w:rFonts w:ascii="TH SarabunPSK" w:hAnsi="TH SarabunPSK" w:cs="TH SarabunPSK"/>
          <w:color w:val="FF0000"/>
          <w:szCs w:val="24"/>
        </w:rPr>
        <w:t xml:space="preserve"> </w:t>
      </w:r>
      <w:proofErr w:type="spellStart"/>
      <w:r w:rsidRPr="005405EE">
        <w:rPr>
          <w:rFonts w:ascii="TH SarabunPSK" w:hAnsi="TH SarabunPSK" w:cs="TH SarabunPSK"/>
          <w:color w:val="FF0000"/>
          <w:szCs w:val="24"/>
        </w:rPr>
        <w:t>มี</w:t>
      </w:r>
      <w:proofErr w:type="spellEnd"/>
      <w:r w:rsidRPr="005405EE">
        <w:rPr>
          <w:rFonts w:ascii="TH SarabunPSK" w:hAnsi="TH SarabunPSK" w:cs="TH SarabunPSK"/>
          <w:color w:val="FF0000"/>
          <w:szCs w:val="24"/>
        </w:rPr>
        <w:t xml:space="preserve"> 3 </w:t>
      </w:r>
      <w:proofErr w:type="spellStart"/>
      <w:proofErr w:type="gramStart"/>
      <w:r w:rsidRPr="005405EE">
        <w:rPr>
          <w:rFonts w:ascii="TH SarabunPSK" w:hAnsi="TH SarabunPSK" w:cs="TH SarabunPSK"/>
          <w:color w:val="FF0000"/>
          <w:szCs w:val="24"/>
        </w:rPr>
        <w:t>ย่อหน้า</w:t>
      </w:r>
      <w:proofErr w:type="spellEnd"/>
      <w:r w:rsidRPr="005405EE">
        <w:rPr>
          <w:rFonts w:ascii="TH SarabunPSK" w:hAnsi="TH SarabunPSK" w:cs="TH SarabunPSK"/>
          <w:color w:val="FF0000"/>
          <w:szCs w:val="24"/>
        </w:rPr>
        <w:t xml:space="preserve">  </w:t>
      </w:r>
      <w:r w:rsidRPr="005405EE">
        <w:rPr>
          <w:rFonts w:ascii="TH SarabunPSK" w:hAnsi="TH SarabunPSK" w:cs="TH SarabunPSK" w:hint="cs"/>
          <w:color w:val="FF0000"/>
          <w:szCs w:val="24"/>
          <w:cs/>
        </w:rPr>
        <w:t>ประกอบด้วย</w:t>
      </w:r>
      <w:proofErr w:type="gramEnd"/>
      <w:r w:rsidRPr="005405EE">
        <w:rPr>
          <w:rFonts w:ascii="TH SarabunPSK" w:hAnsi="TH SarabunPSK" w:cs="TH SarabunPSK" w:hint="cs"/>
          <w:color w:val="FF0000"/>
          <w:szCs w:val="24"/>
          <w:cs/>
        </w:rPr>
        <w:t xml:space="preserve"> ย่อหน้าที่ </w:t>
      </w:r>
      <w:r w:rsidRPr="005405EE">
        <w:rPr>
          <w:rFonts w:ascii="TH SarabunPSK" w:hAnsi="TH SarabunPSK" w:cs="TH SarabunPSK"/>
          <w:color w:val="FF0000"/>
          <w:szCs w:val="24"/>
        </w:rPr>
        <w:t xml:space="preserve">1 </w:t>
      </w:r>
      <w:proofErr w:type="spellStart"/>
      <w:r w:rsidRPr="005405EE">
        <w:rPr>
          <w:rFonts w:ascii="TH SarabunPSK" w:hAnsi="TH SarabunPSK" w:cs="TH SarabunPSK"/>
          <w:color w:val="FF0000"/>
          <w:szCs w:val="24"/>
        </w:rPr>
        <w:t>วัตถุประสงค์</w:t>
      </w:r>
      <w:proofErr w:type="spellEnd"/>
      <w:r w:rsidRPr="005405EE">
        <w:rPr>
          <w:rFonts w:ascii="TH SarabunPSK" w:hAnsi="TH SarabunPSK" w:cs="TH SarabunPSK"/>
          <w:color w:val="FF0000"/>
          <w:szCs w:val="24"/>
        </w:rPr>
        <w:t xml:space="preserve"> </w:t>
      </w:r>
      <w:r w:rsidRPr="005405EE">
        <w:rPr>
          <w:rFonts w:ascii="TH SarabunPSK" w:hAnsi="TH SarabunPSK" w:cs="TH SarabunPSK" w:hint="cs"/>
          <w:color w:val="FF0000"/>
          <w:szCs w:val="24"/>
          <w:cs/>
        </w:rPr>
        <w:t xml:space="preserve"> ย่อหน้าที่ </w:t>
      </w:r>
      <w:r w:rsidRPr="005405EE">
        <w:rPr>
          <w:rFonts w:ascii="TH SarabunPSK" w:hAnsi="TH SarabunPSK" w:cs="TH SarabunPSK"/>
          <w:color w:val="FF0000"/>
          <w:szCs w:val="24"/>
        </w:rPr>
        <w:t xml:space="preserve">2 </w:t>
      </w:r>
      <w:proofErr w:type="spellStart"/>
      <w:r w:rsidRPr="005405EE">
        <w:rPr>
          <w:rFonts w:ascii="TH SarabunPSK" w:hAnsi="TH SarabunPSK" w:cs="TH SarabunPSK"/>
          <w:color w:val="FF0000"/>
          <w:szCs w:val="24"/>
        </w:rPr>
        <w:t>เครื่องมือ</w:t>
      </w:r>
      <w:proofErr w:type="spellEnd"/>
      <w:r w:rsidRPr="005405EE">
        <w:rPr>
          <w:rFonts w:ascii="TH SarabunPSK" w:hAnsi="TH SarabunPSK" w:cs="TH SarabunPSK"/>
          <w:color w:val="FF0000"/>
          <w:szCs w:val="24"/>
        </w:rPr>
        <w:t xml:space="preserve"> </w:t>
      </w:r>
      <w:proofErr w:type="spellStart"/>
      <w:r w:rsidRPr="005405EE">
        <w:rPr>
          <w:rFonts w:ascii="TH SarabunPSK" w:hAnsi="TH SarabunPSK" w:cs="TH SarabunPSK"/>
          <w:color w:val="FF0000"/>
          <w:szCs w:val="24"/>
        </w:rPr>
        <w:t>และ</w:t>
      </w:r>
      <w:proofErr w:type="spellEnd"/>
      <w:r w:rsidRPr="005405EE">
        <w:rPr>
          <w:rFonts w:ascii="TH SarabunPSK" w:hAnsi="TH SarabunPSK" w:cs="TH SarabunPSK" w:hint="cs"/>
          <w:color w:val="FF0000"/>
          <w:szCs w:val="24"/>
          <w:cs/>
        </w:rPr>
        <w:t xml:space="preserve">ย่อหน้าที่ </w:t>
      </w:r>
      <w:r w:rsidRPr="005405EE">
        <w:rPr>
          <w:rFonts w:ascii="TH SarabunPSK" w:hAnsi="TH SarabunPSK" w:cs="TH SarabunPSK"/>
          <w:color w:val="FF0000"/>
          <w:szCs w:val="24"/>
        </w:rPr>
        <w:t xml:space="preserve">3 </w:t>
      </w:r>
      <w:proofErr w:type="spellStart"/>
      <w:r w:rsidRPr="005405EE">
        <w:rPr>
          <w:rFonts w:ascii="TH SarabunPSK" w:hAnsi="TH SarabunPSK" w:cs="TH SarabunPSK"/>
          <w:color w:val="FF0000"/>
          <w:szCs w:val="24"/>
        </w:rPr>
        <w:t>ผลการดำเนินงาน</w:t>
      </w:r>
      <w:proofErr w:type="spellEnd"/>
      <w:r w:rsidRPr="005405EE">
        <w:rPr>
          <w:rFonts w:ascii="TH SarabunPSK" w:hAnsi="TH SarabunPSK" w:cs="TH SarabunPSK"/>
          <w:color w:val="FF0000"/>
          <w:szCs w:val="24"/>
        </w:rPr>
        <w:t>)</w:t>
      </w:r>
    </w:p>
    <w:p w14:paraId="6D3D022B" w14:textId="77777777" w:rsidR="00196D46" w:rsidRPr="0076573A" w:rsidRDefault="00196D46" w:rsidP="00196D46">
      <w:pPr>
        <w:tabs>
          <w:tab w:val="left" w:pos="907"/>
        </w:tabs>
        <w:jc w:val="thaiDistribute"/>
        <w:rPr>
          <w:rFonts w:ascii="TH SarabunPSK" w:hAnsi="TH SarabunPSK" w:cs="TH SarabunPSK"/>
          <w:b/>
          <w:bCs/>
          <w:cs/>
        </w:rPr>
      </w:pPr>
    </w:p>
    <w:p w14:paraId="58891E43" w14:textId="77777777" w:rsidR="00196D46" w:rsidRDefault="00196D46" w:rsidP="00196D46">
      <w:pPr>
        <w:tabs>
          <w:tab w:val="left" w:pos="907"/>
        </w:tabs>
        <w:jc w:val="thaiDistribute"/>
        <w:rPr>
          <w:rFonts w:ascii="TH SarabunPSK" w:hAnsi="TH SarabunPSK" w:cs="TH SarabunPSK"/>
        </w:rPr>
      </w:pPr>
      <w:r w:rsidRPr="0076573A">
        <w:rPr>
          <w:rFonts w:ascii="TH SarabunPSK" w:hAnsi="TH SarabunPSK" w:cs="TH SarabunPSK"/>
          <w:b/>
          <w:bCs/>
          <w:cs/>
        </w:rPr>
        <w:t>คำสำคัญ</w:t>
      </w:r>
      <w:r w:rsidRPr="0076573A">
        <w:rPr>
          <w:rFonts w:ascii="TH SarabunPSK" w:hAnsi="TH SarabunPSK" w:cs="TH SarabunPSK"/>
          <w:b/>
          <w:bCs/>
        </w:rPr>
        <w:t xml:space="preserve">:  </w:t>
      </w:r>
      <w:r w:rsidRPr="0076573A">
        <w:rPr>
          <w:rFonts w:ascii="TH SarabunPSK" w:hAnsi="TH SarabunPSK" w:cs="TH SarabunPSK"/>
          <w:cs/>
        </w:rPr>
        <w:t>ระบบการจัดการสารสนเทศ ร้านอาหารขนาดเล็ก สารสนเทศสำหรับร้านอาหาร</w:t>
      </w:r>
    </w:p>
    <w:p w14:paraId="144E60E5" w14:textId="69E02F55" w:rsidR="00D26693" w:rsidRPr="002E7580" w:rsidRDefault="00196D46" w:rsidP="000B4A21">
      <w:pPr>
        <w:tabs>
          <w:tab w:val="left" w:pos="907"/>
        </w:tabs>
        <w:jc w:val="thaiDistribute"/>
        <w:rPr>
          <w:rFonts w:ascii="TH SarabunPSK" w:hAnsi="TH SarabunPSK" w:cs="TH SarabunPSK"/>
          <w:color w:val="FF0000"/>
          <w:szCs w:val="24"/>
        </w:rPr>
      </w:pPr>
      <w:r w:rsidRPr="005405EE">
        <w:rPr>
          <w:rFonts w:ascii="TH SarabunPSK" w:hAnsi="TH SarabunPSK" w:cs="TH SarabunPSK"/>
          <w:color w:val="FF0000"/>
          <w:szCs w:val="24"/>
        </w:rPr>
        <w:t>(</w:t>
      </w:r>
      <w:proofErr w:type="spellStart"/>
      <w:r w:rsidRPr="005405EE">
        <w:rPr>
          <w:rFonts w:ascii="TH SarabunPSK" w:hAnsi="TH SarabunPSK" w:cs="TH SarabunPSK"/>
          <w:color w:val="FF0000"/>
          <w:szCs w:val="24"/>
        </w:rPr>
        <w:t>อย่างน้อย</w:t>
      </w:r>
      <w:proofErr w:type="spellEnd"/>
      <w:r w:rsidRPr="005405EE">
        <w:rPr>
          <w:rFonts w:ascii="TH SarabunPSK" w:hAnsi="TH SarabunPSK" w:cs="TH SarabunPSK"/>
          <w:color w:val="FF0000"/>
          <w:szCs w:val="24"/>
        </w:rPr>
        <w:t xml:space="preserve"> 3 </w:t>
      </w:r>
      <w:proofErr w:type="spellStart"/>
      <w:r w:rsidRPr="005405EE">
        <w:rPr>
          <w:rFonts w:ascii="TH SarabunPSK" w:hAnsi="TH SarabunPSK" w:cs="TH SarabunPSK"/>
          <w:color w:val="FF0000"/>
          <w:szCs w:val="24"/>
        </w:rPr>
        <w:t>คำ</w:t>
      </w:r>
      <w:proofErr w:type="spellEnd"/>
      <w:r w:rsidRPr="005405EE">
        <w:rPr>
          <w:rFonts w:ascii="TH SarabunPSK" w:hAnsi="TH SarabunPSK" w:cs="TH SarabunPSK"/>
          <w:color w:val="FF0000"/>
          <w:szCs w:val="24"/>
        </w:rPr>
        <w:t xml:space="preserve"> </w:t>
      </w:r>
      <w:proofErr w:type="spellStart"/>
      <w:r w:rsidRPr="005405EE">
        <w:rPr>
          <w:rFonts w:ascii="TH SarabunPSK" w:hAnsi="TH SarabunPSK" w:cs="TH SarabunPSK"/>
          <w:color w:val="FF0000"/>
          <w:szCs w:val="24"/>
        </w:rPr>
        <w:t>เป็นคำที่สามารถใช้ค้นหาข้อมูลโครงงานนี้</w:t>
      </w:r>
      <w:proofErr w:type="spellEnd"/>
      <w:r>
        <w:rPr>
          <w:rFonts w:ascii="TH SarabunPSK" w:hAnsi="TH SarabunPSK" w:cs="TH SarabunPSK" w:hint="cs"/>
          <w:color w:val="FF0000"/>
          <w:szCs w:val="24"/>
          <w:cs/>
        </w:rPr>
        <w:t>พบ</w:t>
      </w:r>
      <w:r w:rsidRPr="005405EE">
        <w:rPr>
          <w:rFonts w:ascii="TH SarabunPSK" w:hAnsi="TH SarabunPSK" w:cs="TH SarabunPSK"/>
          <w:color w:val="FF0000"/>
          <w:szCs w:val="24"/>
        </w:rPr>
        <w:t>)</w:t>
      </w:r>
    </w:p>
    <w:sectPr w:rsidR="00D26693" w:rsidRPr="002E7580" w:rsidSect="00E555CA">
      <w:pgSz w:w="11906" w:h="16838" w:code="9"/>
      <w:pgMar w:top="1985" w:right="1418" w:bottom="1985" w:left="1985" w:header="709" w:footer="709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74D8F" w14:textId="77777777" w:rsidR="000F1798" w:rsidRDefault="000F1798" w:rsidP="00F811D8">
      <w:r>
        <w:separator/>
      </w:r>
    </w:p>
  </w:endnote>
  <w:endnote w:type="continuationSeparator" w:id="0">
    <w:p w14:paraId="6A804DA1" w14:textId="77777777" w:rsidR="000F1798" w:rsidRDefault="000F1798" w:rsidP="00F8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61722080"/>
      <w:docPartObj>
        <w:docPartGallery w:val="Page Numbers (Bottom of Page)"/>
        <w:docPartUnique/>
      </w:docPartObj>
    </w:sdtPr>
    <w:sdtContent>
      <w:p w14:paraId="1184EEE9" w14:textId="022C0EDB" w:rsidR="00196D46" w:rsidRDefault="00196D46" w:rsidP="002E75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AD7C42" w14:textId="77777777" w:rsidR="00196D46" w:rsidRDefault="00196D46" w:rsidP="002E75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36646163"/>
      <w:docPartObj>
        <w:docPartGallery w:val="Page Numbers (Bottom of Page)"/>
        <w:docPartUnique/>
      </w:docPartObj>
    </w:sdtPr>
    <w:sdtContent>
      <w:p w14:paraId="2E9D33D2" w14:textId="09004F20" w:rsidR="002E7580" w:rsidRDefault="002E7580" w:rsidP="002E7580">
        <w:pPr>
          <w:pStyle w:val="Footer"/>
          <w:framePr w:wrap="none" w:vAnchor="text" w:hAnchor="margin" w:xAlign="right" w:y="1"/>
          <w:jc w:val="center"/>
          <w:rPr>
            <w:rStyle w:val="PageNumber"/>
          </w:rPr>
        </w:pPr>
        <w:r w:rsidRPr="00F67D6F">
          <w:rPr>
            <w:rStyle w:val="PageNumber"/>
            <w:rFonts w:ascii="TH SarabunPSK" w:hAnsi="TH SarabunPSK" w:cs="TH SarabunPSK" w:hint="cs"/>
            <w:sz w:val="32"/>
            <w:szCs w:val="32"/>
          </w:rPr>
          <w:fldChar w:fldCharType="begin"/>
        </w:r>
        <w:r w:rsidRPr="00F67D6F">
          <w:rPr>
            <w:rStyle w:val="PageNumber"/>
            <w:rFonts w:ascii="TH SarabunPSK" w:hAnsi="TH SarabunPSK" w:cs="TH SarabunPSK" w:hint="cs"/>
            <w:sz w:val="32"/>
            <w:szCs w:val="32"/>
          </w:rPr>
          <w:instrText xml:space="preserve"> PAGE </w:instrText>
        </w:r>
        <w:r w:rsidRPr="00F67D6F">
          <w:rPr>
            <w:rStyle w:val="PageNumber"/>
            <w:rFonts w:ascii="TH SarabunPSK" w:hAnsi="TH SarabunPSK" w:cs="TH SarabunPSK" w:hint="cs"/>
            <w:sz w:val="32"/>
            <w:szCs w:val="32"/>
          </w:rPr>
          <w:fldChar w:fldCharType="separate"/>
        </w:r>
        <w:r w:rsidRPr="00F67D6F">
          <w:rPr>
            <w:rStyle w:val="PageNumber"/>
            <w:rFonts w:ascii="TH SarabunPSK" w:hAnsi="TH SarabunPSK" w:cs="TH SarabunPSK" w:hint="cs"/>
            <w:noProof/>
            <w:sz w:val="32"/>
            <w:szCs w:val="32"/>
            <w:cs/>
          </w:rPr>
          <w:t>ก</w:t>
        </w:r>
        <w:r w:rsidRPr="00F67D6F">
          <w:rPr>
            <w:rStyle w:val="PageNumber"/>
            <w:rFonts w:ascii="TH SarabunPSK" w:hAnsi="TH SarabunPSK" w:cs="TH SarabunPSK" w:hint="cs"/>
            <w:sz w:val="32"/>
            <w:szCs w:val="32"/>
          </w:rPr>
          <w:fldChar w:fldCharType="end"/>
        </w:r>
      </w:p>
    </w:sdtContent>
  </w:sdt>
  <w:p w14:paraId="5449BD1C" w14:textId="055DDFA0" w:rsidR="00196D46" w:rsidRDefault="00196D46" w:rsidP="002E7580">
    <w:pPr>
      <w:pStyle w:val="Footer"/>
      <w:framePr w:wrap="none" w:vAnchor="text" w:hAnchor="margin" w:xAlign="right" w:y="1"/>
      <w:jc w:val="center"/>
      <w:rPr>
        <w:rStyle w:val="PageNumber"/>
      </w:rPr>
    </w:pPr>
  </w:p>
  <w:p w14:paraId="535C61DD" w14:textId="4C69A79D" w:rsidR="00B97A3C" w:rsidRPr="00835B13" w:rsidRDefault="00B97A3C" w:rsidP="002E7580">
    <w:pPr>
      <w:pStyle w:val="Footer"/>
      <w:ind w:right="360"/>
      <w:jc w:val="center"/>
      <w:rPr>
        <w:rFonts w:ascii="TH SarabunPSK" w:hAnsi="TH SarabunPSK" w:cs="TH SarabunPSK"/>
        <w:sz w:val="28"/>
        <w:cs/>
      </w:rPr>
    </w:pPr>
  </w:p>
  <w:p w14:paraId="1A234550" w14:textId="77777777" w:rsidR="00B97A3C" w:rsidRDefault="00B97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1D95E" w14:textId="77777777" w:rsidR="000F1798" w:rsidRDefault="000F1798" w:rsidP="00F811D8">
      <w:r>
        <w:separator/>
      </w:r>
    </w:p>
  </w:footnote>
  <w:footnote w:type="continuationSeparator" w:id="0">
    <w:p w14:paraId="5BAC4EEF" w14:textId="77777777" w:rsidR="000F1798" w:rsidRDefault="000F1798" w:rsidP="00F8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49172926"/>
      <w:docPartObj>
        <w:docPartGallery w:val="Page Numbers (Top of Page)"/>
        <w:docPartUnique/>
      </w:docPartObj>
    </w:sdtPr>
    <w:sdtContent>
      <w:p w14:paraId="6278995B" w14:textId="66E367CC" w:rsidR="00E555CA" w:rsidRDefault="00E555CA" w:rsidP="00121A8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F13704" w14:textId="77777777" w:rsidR="00E555CA" w:rsidRDefault="00E555CA" w:rsidP="00E555C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31EAB" w14:textId="404846BC" w:rsidR="00E555CA" w:rsidRPr="00E555CA" w:rsidRDefault="00E555CA" w:rsidP="00121A83">
    <w:pPr>
      <w:pStyle w:val="Header"/>
      <w:framePr w:wrap="none" w:vAnchor="text" w:hAnchor="margin" w:xAlign="right" w:y="1"/>
      <w:rPr>
        <w:rStyle w:val="PageNumber"/>
        <w:rFonts w:ascii="TH SarabunPSK" w:hAnsi="TH SarabunPSK" w:cs="TH SarabunPSK"/>
        <w:sz w:val="32"/>
        <w:szCs w:val="32"/>
      </w:rPr>
    </w:pPr>
  </w:p>
  <w:p w14:paraId="2B650E21" w14:textId="77777777" w:rsidR="00835B13" w:rsidRPr="00E555CA" w:rsidRDefault="007636BF" w:rsidP="00E555CA">
    <w:pPr>
      <w:pStyle w:val="Header"/>
      <w:tabs>
        <w:tab w:val="clear" w:pos="4513"/>
        <w:tab w:val="clear" w:pos="9026"/>
        <w:tab w:val="left" w:pos="1785"/>
      </w:tabs>
      <w:ind w:right="360"/>
      <w:rPr>
        <w:rFonts w:ascii="TH SarabunPSK" w:hAnsi="TH SarabunPSK" w:cs="TH SarabunPSK"/>
        <w:sz w:val="32"/>
        <w:szCs w:val="32"/>
      </w:rPr>
    </w:pPr>
    <w:r w:rsidRPr="00E555CA">
      <w:rPr>
        <w:rFonts w:ascii="TH SarabunPSK" w:hAnsi="TH SarabunPSK" w:cs="TH SarabunPSK" w:hint="cs"/>
        <w:sz w:val="32"/>
        <w:szCs w:val="32"/>
        <w: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4D"/>
    <w:rsid w:val="00010ABA"/>
    <w:rsid w:val="00022ABD"/>
    <w:rsid w:val="000355C7"/>
    <w:rsid w:val="000366D9"/>
    <w:rsid w:val="00043B8B"/>
    <w:rsid w:val="00045026"/>
    <w:rsid w:val="00045C37"/>
    <w:rsid w:val="00084193"/>
    <w:rsid w:val="00084C52"/>
    <w:rsid w:val="00086F47"/>
    <w:rsid w:val="00092470"/>
    <w:rsid w:val="000B4A21"/>
    <w:rsid w:val="000F1798"/>
    <w:rsid w:val="00101F90"/>
    <w:rsid w:val="00112E2A"/>
    <w:rsid w:val="001159F3"/>
    <w:rsid w:val="00123087"/>
    <w:rsid w:val="001265DC"/>
    <w:rsid w:val="00134018"/>
    <w:rsid w:val="00135C42"/>
    <w:rsid w:val="00145A95"/>
    <w:rsid w:val="0015242F"/>
    <w:rsid w:val="00154CB4"/>
    <w:rsid w:val="001631FE"/>
    <w:rsid w:val="00165F3B"/>
    <w:rsid w:val="00170CD9"/>
    <w:rsid w:val="0018322C"/>
    <w:rsid w:val="00196D46"/>
    <w:rsid w:val="001C3B26"/>
    <w:rsid w:val="001C4B7E"/>
    <w:rsid w:val="001E3C10"/>
    <w:rsid w:val="00232305"/>
    <w:rsid w:val="00234CBD"/>
    <w:rsid w:val="00240181"/>
    <w:rsid w:val="00241435"/>
    <w:rsid w:val="00247A0A"/>
    <w:rsid w:val="00252CBC"/>
    <w:rsid w:val="0025303A"/>
    <w:rsid w:val="00254B17"/>
    <w:rsid w:val="002558EE"/>
    <w:rsid w:val="0028380E"/>
    <w:rsid w:val="0028648D"/>
    <w:rsid w:val="00295913"/>
    <w:rsid w:val="002B101A"/>
    <w:rsid w:val="002B3DF9"/>
    <w:rsid w:val="002D5152"/>
    <w:rsid w:val="002D5C5E"/>
    <w:rsid w:val="002D79E5"/>
    <w:rsid w:val="002E5B1B"/>
    <w:rsid w:val="002E7580"/>
    <w:rsid w:val="002F32FF"/>
    <w:rsid w:val="002F46E5"/>
    <w:rsid w:val="002F4A13"/>
    <w:rsid w:val="003159F2"/>
    <w:rsid w:val="003231BC"/>
    <w:rsid w:val="00341AF9"/>
    <w:rsid w:val="00361BAE"/>
    <w:rsid w:val="00365C31"/>
    <w:rsid w:val="00366EA0"/>
    <w:rsid w:val="00370796"/>
    <w:rsid w:val="003767CD"/>
    <w:rsid w:val="003A31DB"/>
    <w:rsid w:val="003B03AF"/>
    <w:rsid w:val="003E3224"/>
    <w:rsid w:val="003F63E2"/>
    <w:rsid w:val="00406050"/>
    <w:rsid w:val="00407451"/>
    <w:rsid w:val="00416059"/>
    <w:rsid w:val="004313FD"/>
    <w:rsid w:val="00444776"/>
    <w:rsid w:val="00445B71"/>
    <w:rsid w:val="0044632F"/>
    <w:rsid w:val="00452871"/>
    <w:rsid w:val="00457488"/>
    <w:rsid w:val="004642EF"/>
    <w:rsid w:val="004741FA"/>
    <w:rsid w:val="004847D2"/>
    <w:rsid w:val="004B4FD2"/>
    <w:rsid w:val="004C2B9C"/>
    <w:rsid w:val="004D28BC"/>
    <w:rsid w:val="00507737"/>
    <w:rsid w:val="00523B61"/>
    <w:rsid w:val="005242E1"/>
    <w:rsid w:val="005318C9"/>
    <w:rsid w:val="00533071"/>
    <w:rsid w:val="005337B9"/>
    <w:rsid w:val="00542019"/>
    <w:rsid w:val="005477E3"/>
    <w:rsid w:val="005576F5"/>
    <w:rsid w:val="005718A7"/>
    <w:rsid w:val="005723E9"/>
    <w:rsid w:val="00580FBE"/>
    <w:rsid w:val="005C4ACD"/>
    <w:rsid w:val="005C5066"/>
    <w:rsid w:val="005C671F"/>
    <w:rsid w:val="005C6BDF"/>
    <w:rsid w:val="005D3248"/>
    <w:rsid w:val="005E5221"/>
    <w:rsid w:val="00603ED4"/>
    <w:rsid w:val="00612930"/>
    <w:rsid w:val="0064585C"/>
    <w:rsid w:val="00647FDF"/>
    <w:rsid w:val="00674CD3"/>
    <w:rsid w:val="00687AAE"/>
    <w:rsid w:val="006A07EB"/>
    <w:rsid w:val="006B02D7"/>
    <w:rsid w:val="006B4490"/>
    <w:rsid w:val="006C0242"/>
    <w:rsid w:val="006C5AF9"/>
    <w:rsid w:val="006F03ED"/>
    <w:rsid w:val="006F60AA"/>
    <w:rsid w:val="007062AE"/>
    <w:rsid w:val="0071239B"/>
    <w:rsid w:val="00713A5E"/>
    <w:rsid w:val="0071764C"/>
    <w:rsid w:val="00717A6E"/>
    <w:rsid w:val="00724A5B"/>
    <w:rsid w:val="00727643"/>
    <w:rsid w:val="00737D01"/>
    <w:rsid w:val="00755D36"/>
    <w:rsid w:val="0076221B"/>
    <w:rsid w:val="007636BF"/>
    <w:rsid w:val="00764A22"/>
    <w:rsid w:val="0076573A"/>
    <w:rsid w:val="00776344"/>
    <w:rsid w:val="00777C8B"/>
    <w:rsid w:val="00790B6A"/>
    <w:rsid w:val="007B5FD1"/>
    <w:rsid w:val="007D74DB"/>
    <w:rsid w:val="007F6FDB"/>
    <w:rsid w:val="008038FD"/>
    <w:rsid w:val="00813E34"/>
    <w:rsid w:val="00821CE6"/>
    <w:rsid w:val="008236E0"/>
    <w:rsid w:val="00832A06"/>
    <w:rsid w:val="0083377A"/>
    <w:rsid w:val="00835B13"/>
    <w:rsid w:val="00841795"/>
    <w:rsid w:val="0084280E"/>
    <w:rsid w:val="008563D5"/>
    <w:rsid w:val="008740A7"/>
    <w:rsid w:val="0088528E"/>
    <w:rsid w:val="0088624F"/>
    <w:rsid w:val="008B2375"/>
    <w:rsid w:val="008C6E79"/>
    <w:rsid w:val="008D17EA"/>
    <w:rsid w:val="008D3F0F"/>
    <w:rsid w:val="009016C1"/>
    <w:rsid w:val="00903672"/>
    <w:rsid w:val="00915101"/>
    <w:rsid w:val="0092017C"/>
    <w:rsid w:val="009332B3"/>
    <w:rsid w:val="009546F2"/>
    <w:rsid w:val="00956E07"/>
    <w:rsid w:val="00957A70"/>
    <w:rsid w:val="0097019F"/>
    <w:rsid w:val="00971F29"/>
    <w:rsid w:val="00975B22"/>
    <w:rsid w:val="00976F5B"/>
    <w:rsid w:val="009873DE"/>
    <w:rsid w:val="00987AF2"/>
    <w:rsid w:val="009931F8"/>
    <w:rsid w:val="009941F4"/>
    <w:rsid w:val="009A06B6"/>
    <w:rsid w:val="009B55E2"/>
    <w:rsid w:val="009C52CE"/>
    <w:rsid w:val="009C7925"/>
    <w:rsid w:val="009D4664"/>
    <w:rsid w:val="009D4F9D"/>
    <w:rsid w:val="009E6D74"/>
    <w:rsid w:val="00A06525"/>
    <w:rsid w:val="00A207F1"/>
    <w:rsid w:val="00A33286"/>
    <w:rsid w:val="00A43E63"/>
    <w:rsid w:val="00A57050"/>
    <w:rsid w:val="00A57565"/>
    <w:rsid w:val="00A5759D"/>
    <w:rsid w:val="00A73F22"/>
    <w:rsid w:val="00A746B9"/>
    <w:rsid w:val="00A83FFC"/>
    <w:rsid w:val="00AB47DF"/>
    <w:rsid w:val="00AB6AED"/>
    <w:rsid w:val="00AD56A5"/>
    <w:rsid w:val="00AD7E3F"/>
    <w:rsid w:val="00AE0644"/>
    <w:rsid w:val="00AF5669"/>
    <w:rsid w:val="00AF757F"/>
    <w:rsid w:val="00B10207"/>
    <w:rsid w:val="00B1313B"/>
    <w:rsid w:val="00B30B99"/>
    <w:rsid w:val="00B53A85"/>
    <w:rsid w:val="00B53BB9"/>
    <w:rsid w:val="00B5736B"/>
    <w:rsid w:val="00B8084D"/>
    <w:rsid w:val="00B92A15"/>
    <w:rsid w:val="00B9331D"/>
    <w:rsid w:val="00B968EE"/>
    <w:rsid w:val="00B97A3C"/>
    <w:rsid w:val="00BA2EBA"/>
    <w:rsid w:val="00BB0EB5"/>
    <w:rsid w:val="00BB5C0C"/>
    <w:rsid w:val="00BC1ABE"/>
    <w:rsid w:val="00BC26F0"/>
    <w:rsid w:val="00BC2B13"/>
    <w:rsid w:val="00BD49E7"/>
    <w:rsid w:val="00BD56E5"/>
    <w:rsid w:val="00BD7029"/>
    <w:rsid w:val="00BE7FC9"/>
    <w:rsid w:val="00C05A3E"/>
    <w:rsid w:val="00C070B6"/>
    <w:rsid w:val="00C1519B"/>
    <w:rsid w:val="00C20032"/>
    <w:rsid w:val="00C2209E"/>
    <w:rsid w:val="00C23E33"/>
    <w:rsid w:val="00C26831"/>
    <w:rsid w:val="00C35D56"/>
    <w:rsid w:val="00C46314"/>
    <w:rsid w:val="00C51163"/>
    <w:rsid w:val="00C538A5"/>
    <w:rsid w:val="00C53D1F"/>
    <w:rsid w:val="00C54309"/>
    <w:rsid w:val="00C80FC8"/>
    <w:rsid w:val="00C81F74"/>
    <w:rsid w:val="00C939C7"/>
    <w:rsid w:val="00C93B71"/>
    <w:rsid w:val="00CA0203"/>
    <w:rsid w:val="00CB2F84"/>
    <w:rsid w:val="00CB490D"/>
    <w:rsid w:val="00CC3CCD"/>
    <w:rsid w:val="00CD1803"/>
    <w:rsid w:val="00CE7084"/>
    <w:rsid w:val="00CF1646"/>
    <w:rsid w:val="00CF6F84"/>
    <w:rsid w:val="00D0564D"/>
    <w:rsid w:val="00D23764"/>
    <w:rsid w:val="00D26693"/>
    <w:rsid w:val="00D31C05"/>
    <w:rsid w:val="00D37420"/>
    <w:rsid w:val="00D43973"/>
    <w:rsid w:val="00D627B8"/>
    <w:rsid w:val="00D63589"/>
    <w:rsid w:val="00D97A48"/>
    <w:rsid w:val="00DB79FD"/>
    <w:rsid w:val="00DD7206"/>
    <w:rsid w:val="00DE5163"/>
    <w:rsid w:val="00DE6578"/>
    <w:rsid w:val="00DF2BAC"/>
    <w:rsid w:val="00E00FA6"/>
    <w:rsid w:val="00E023D2"/>
    <w:rsid w:val="00E079B2"/>
    <w:rsid w:val="00E13A00"/>
    <w:rsid w:val="00E22286"/>
    <w:rsid w:val="00E36C5A"/>
    <w:rsid w:val="00E51A74"/>
    <w:rsid w:val="00E52F6B"/>
    <w:rsid w:val="00E555CA"/>
    <w:rsid w:val="00E60375"/>
    <w:rsid w:val="00E8139D"/>
    <w:rsid w:val="00E84C34"/>
    <w:rsid w:val="00E87B24"/>
    <w:rsid w:val="00E9305D"/>
    <w:rsid w:val="00EA760C"/>
    <w:rsid w:val="00EB3747"/>
    <w:rsid w:val="00ED57F3"/>
    <w:rsid w:val="00EE10C3"/>
    <w:rsid w:val="00EE316B"/>
    <w:rsid w:val="00EE573A"/>
    <w:rsid w:val="00EF52DF"/>
    <w:rsid w:val="00F0065B"/>
    <w:rsid w:val="00F05ABE"/>
    <w:rsid w:val="00F137A3"/>
    <w:rsid w:val="00F150E8"/>
    <w:rsid w:val="00F165F7"/>
    <w:rsid w:val="00F379E6"/>
    <w:rsid w:val="00F4596D"/>
    <w:rsid w:val="00F46767"/>
    <w:rsid w:val="00F51C49"/>
    <w:rsid w:val="00F56504"/>
    <w:rsid w:val="00F649D1"/>
    <w:rsid w:val="00F67D6F"/>
    <w:rsid w:val="00F80F5C"/>
    <w:rsid w:val="00F811D8"/>
    <w:rsid w:val="00F84BA0"/>
    <w:rsid w:val="00F86B4F"/>
    <w:rsid w:val="00F91097"/>
    <w:rsid w:val="00F92527"/>
    <w:rsid w:val="00F94E40"/>
    <w:rsid w:val="00F975F3"/>
    <w:rsid w:val="00FB7D1E"/>
    <w:rsid w:val="00FD055A"/>
    <w:rsid w:val="00FD6829"/>
    <w:rsid w:val="00FE0F2D"/>
    <w:rsid w:val="00F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3B507"/>
  <w15:chartTrackingRefBased/>
  <w15:docId w15:val="{CE96F8D5-1039-0546-BEB1-D1C0F0A7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5C5066"/>
    <w:rPr>
      <w:rFonts w:ascii="Calibri" w:eastAsia="Calibri" w:hAnsi="Calibri"/>
      <w:sz w:val="22"/>
      <w:szCs w:val="28"/>
    </w:rPr>
  </w:style>
  <w:style w:type="paragraph" w:styleId="Header">
    <w:name w:val="header"/>
    <w:basedOn w:val="Normal"/>
    <w:link w:val="HeaderChar"/>
    <w:rsid w:val="00F811D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811D8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F811D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11D8"/>
    <w:rPr>
      <w:sz w:val="24"/>
      <w:szCs w:val="28"/>
    </w:rPr>
  </w:style>
  <w:style w:type="character" w:customStyle="1" w:styleId="st">
    <w:name w:val="st"/>
    <w:basedOn w:val="DefaultParagraphFont"/>
    <w:rsid w:val="00F150E8"/>
  </w:style>
  <w:style w:type="paragraph" w:styleId="BalloonText">
    <w:name w:val="Balloon Text"/>
    <w:basedOn w:val="Normal"/>
    <w:link w:val="BalloonTextChar"/>
    <w:uiPriority w:val="99"/>
    <w:unhideWhenUsed/>
    <w:rsid w:val="00E60375"/>
    <w:rPr>
      <w:rFonts w:ascii="Tahoma" w:eastAsia="SimSun" w:hAnsi="Tahoma"/>
      <w:sz w:val="16"/>
      <w:szCs w:val="20"/>
      <w:lang w:eastAsia="zh-CN"/>
    </w:rPr>
  </w:style>
  <w:style w:type="character" w:customStyle="1" w:styleId="BalloonTextChar">
    <w:name w:val="Balloon Text Char"/>
    <w:link w:val="BalloonText"/>
    <w:uiPriority w:val="99"/>
    <w:rsid w:val="00E60375"/>
    <w:rPr>
      <w:rFonts w:ascii="Tahoma" w:eastAsia="SimSun" w:hAnsi="Tahoma"/>
      <w:sz w:val="16"/>
      <w:lang w:eastAsia="zh-CN"/>
    </w:rPr>
  </w:style>
  <w:style w:type="paragraph" w:styleId="PlainText">
    <w:name w:val="Plain Text"/>
    <w:basedOn w:val="Normal"/>
    <w:link w:val="PlainTextChar"/>
    <w:rsid w:val="0076573A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76573A"/>
    <w:rPr>
      <w:rFonts w:ascii="Courier New" w:hAnsi="Courier New"/>
      <w:lang w:val="x-none" w:eastAsia="x-none"/>
    </w:rPr>
  </w:style>
  <w:style w:type="character" w:styleId="PageNumber">
    <w:name w:val="page number"/>
    <w:basedOn w:val="DefaultParagraphFont"/>
    <w:rsid w:val="00E55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sus\LOCALS~1\Temp\Rar$DI04.375\Is_Co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d25207-ff70-4e75-a54a-207ef403d960">
      <Terms xmlns="http://schemas.microsoft.com/office/infopath/2007/PartnerControls"/>
    </lcf76f155ced4ddcb4097134ff3c332f>
    <TaxCatchAll xmlns="1a8f4964-d95b-43e3-b2ef-b19ee70992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F30DE0F3E824FB341B855DC8FC9BC" ma:contentTypeVersion="13" ma:contentTypeDescription="Create a new document." ma:contentTypeScope="" ma:versionID="4c9537db755b36b1c5e75d826c544688">
  <xsd:schema xmlns:xsd="http://www.w3.org/2001/XMLSchema" xmlns:xs="http://www.w3.org/2001/XMLSchema" xmlns:p="http://schemas.microsoft.com/office/2006/metadata/properties" xmlns:ns2="54d25207-ff70-4e75-a54a-207ef403d960" xmlns:ns3="1a8f4964-d95b-43e3-b2ef-b19ee70992bb" targetNamespace="http://schemas.microsoft.com/office/2006/metadata/properties" ma:root="true" ma:fieldsID="6cddc1c96f74f2138ed9772fbe134100" ns2:_="" ns3:_="">
    <xsd:import namespace="54d25207-ff70-4e75-a54a-207ef403d960"/>
    <xsd:import namespace="1a8f4964-d95b-43e3-b2ef-b19ee7099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25207-ff70-4e75-a54a-207ef403d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c8277e-e8e1-4066-a3c6-625c55acaa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f4964-d95b-43e3-b2ef-b19ee70992b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5088e8e-c06c-4c8f-ab32-79247e657d42}" ma:internalName="TaxCatchAll" ma:showField="CatchAllData" ma:web="1a8f4964-d95b-43e3-b2ef-b19ee7099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61E2E-F1F3-4039-932A-B053577111DF}">
  <ds:schemaRefs>
    <ds:schemaRef ds:uri="http://schemas.microsoft.com/office/2006/metadata/properties"/>
    <ds:schemaRef ds:uri="http://schemas.microsoft.com/office/infopath/2007/PartnerControls"/>
    <ds:schemaRef ds:uri="54d25207-ff70-4e75-a54a-207ef403d960"/>
    <ds:schemaRef ds:uri="1a8f4964-d95b-43e3-b2ef-b19ee70992bb"/>
  </ds:schemaRefs>
</ds:datastoreItem>
</file>

<file path=customXml/itemProps2.xml><?xml version="1.0" encoding="utf-8"?>
<ds:datastoreItem xmlns:ds="http://schemas.openxmlformats.org/officeDocument/2006/customXml" ds:itemID="{96B35772-32B8-4C32-BD04-5F48AC9F2C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B3276-8414-467C-92A3-B0310127A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25207-ff70-4e75-a54a-207ef403d960"/>
    <ds:schemaRef ds:uri="1a8f4964-d95b-43e3-b2ef-b19ee7099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Is_Cover</Template>
  <TotalTime>15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ปัจจัยที่มีผลต่อความพึงพอใจในการใช้งานระบบ</vt:lpstr>
      <vt:lpstr>ปัจจัยที่มีผลต่อความพึงพอใจในการใช้งานระบบ</vt:lpstr>
    </vt:vector>
  </TitlesOfParts>
  <Company>&lt;arabianhorse&gt;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ปัจจัยที่มีผลต่อความพึงพอใจในการใช้งานระบบ</dc:title>
  <dc:subject/>
  <dc:creator>Asus</dc:creator>
  <cp:keywords/>
  <cp:lastModifiedBy>ผู้ช่วยศาสตราจารย์ ดร. ณชญาภัส รอดประยูร</cp:lastModifiedBy>
  <cp:revision>9</cp:revision>
  <cp:lastPrinted>2012-12-14T08:45:00Z</cp:lastPrinted>
  <dcterms:created xsi:type="dcterms:W3CDTF">2024-07-13T05:57:00Z</dcterms:created>
  <dcterms:modified xsi:type="dcterms:W3CDTF">2024-11-22T02:10:00Z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0x0101001CCF30DE0F3E824FB341B855DC8FC9BC</vt:lpwstr>
  </property>
</Properties>
</file>